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A94A7" w14:textId="7704808A" w:rsidR="00E64FF9" w:rsidRDefault="00385BE5" w:rsidP="00E64FF9">
      <w:pPr>
        <w:pStyle w:val="LTU-Memoheading"/>
      </w:pPr>
      <w:r>
        <w:t>confirmation of mandatory actions</w:t>
      </w:r>
      <w:r w:rsidR="00F94E55">
        <w:t xml:space="preserve"> – Post Works</w:t>
      </w:r>
    </w:p>
    <w:p w14:paraId="4A37B6A1" w14:textId="46DCD989" w:rsidR="0066153B" w:rsidRDefault="00312018" w:rsidP="0066153B">
      <w:pPr>
        <w:pStyle w:val="LTU-Body"/>
      </w:pPr>
      <w:r>
        <w:t>ATTENTION</w:t>
      </w:r>
      <w:r w:rsidR="0066153B">
        <w:t xml:space="preserve">: </w:t>
      </w:r>
      <w:r w:rsidR="00385BE5">
        <w:t>Ethics, Integrity and Biosafety, La Trobe University Research Office</w:t>
      </w:r>
    </w:p>
    <w:p w14:paraId="395EE44E" w14:textId="45F06515" w:rsidR="00847E1F" w:rsidRPr="00847E1F" w:rsidRDefault="00847E1F" w:rsidP="00847E1F">
      <w:pPr>
        <w:pStyle w:val="LTU-Body"/>
        <w:rPr>
          <w:lang w:val="en-AU"/>
        </w:rPr>
      </w:pPr>
      <w:r w:rsidRPr="00847E1F">
        <w:rPr>
          <w:lang w:val="en-AU"/>
        </w:rPr>
        <w:t>I confirm that</w:t>
      </w:r>
      <w:r w:rsidR="00152807">
        <w:rPr>
          <w:lang w:val="en-AU"/>
        </w:rPr>
        <w:t xml:space="preserve"> the following</w:t>
      </w:r>
      <w:r w:rsidR="00385BE5">
        <w:rPr>
          <w:lang w:val="en-AU"/>
        </w:rPr>
        <w:t xml:space="preserve"> actions have be</w:t>
      </w:r>
      <w:r w:rsidR="00C11D43">
        <w:rPr>
          <w:lang w:val="en-AU"/>
        </w:rPr>
        <w:t>en completed upon completion of authorised works</w:t>
      </w:r>
      <w:r w:rsidR="00026D93">
        <w:rPr>
          <w:lang w:val="en-AU"/>
        </w:rPr>
        <w:t xml:space="preserve"> carried out in the listed facility/facilities.</w:t>
      </w:r>
    </w:p>
    <w:tbl>
      <w:tblPr>
        <w:tblpPr w:leftFromText="180" w:rightFromText="180" w:vertAnchor="text" w:tblpY="1"/>
        <w:tblOverlap w:val="never"/>
        <w:tblW w:w="808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64"/>
        <w:gridCol w:w="1347"/>
        <w:gridCol w:w="1417"/>
      </w:tblGrid>
      <w:tr w:rsidR="00312018" w14:paraId="2A683BC1" w14:textId="77777777" w:rsidTr="00AD50FE">
        <w:trPr>
          <w:trHeight w:val="794"/>
        </w:trPr>
        <w:tc>
          <w:tcPr>
            <w:tcW w:w="80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64D16" w14:textId="60779440" w:rsidR="00312018" w:rsidRPr="00312018" w:rsidRDefault="00312018" w:rsidP="00312018">
            <w:pPr>
              <w:pStyle w:val="LTU-Table-Body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12018">
              <w:rPr>
                <w:b/>
                <w:bCs/>
                <w:i/>
                <w:iCs/>
                <w:sz w:val="22"/>
                <w:szCs w:val="22"/>
              </w:rPr>
              <w:t xml:space="preserve">Confirmation of Completion of Mandatory Actions </w:t>
            </w:r>
            <w:r w:rsidR="00C11D43">
              <w:rPr>
                <w:b/>
                <w:bCs/>
                <w:i/>
                <w:iCs/>
                <w:sz w:val="22"/>
                <w:szCs w:val="22"/>
              </w:rPr>
              <w:t xml:space="preserve">on </w:t>
            </w:r>
            <w:r w:rsidRPr="00312018">
              <w:rPr>
                <w:b/>
                <w:bCs/>
                <w:i/>
                <w:iCs/>
                <w:sz w:val="22"/>
                <w:szCs w:val="22"/>
              </w:rPr>
              <w:t>Co</w:t>
            </w:r>
            <w:r w:rsidR="00C11D43">
              <w:rPr>
                <w:b/>
                <w:bCs/>
                <w:i/>
                <w:iCs/>
                <w:sz w:val="22"/>
                <w:szCs w:val="22"/>
              </w:rPr>
              <w:t>mpletion</w:t>
            </w:r>
            <w:r w:rsidRPr="00312018">
              <w:rPr>
                <w:b/>
                <w:bCs/>
                <w:i/>
                <w:iCs/>
                <w:sz w:val="22"/>
                <w:szCs w:val="22"/>
              </w:rPr>
              <w:t xml:space="preserve"> of Works</w:t>
            </w:r>
          </w:p>
        </w:tc>
      </w:tr>
      <w:tr w:rsidR="00312018" w14:paraId="151D1151" w14:textId="77777777" w:rsidTr="00B63C56">
        <w:trPr>
          <w:trHeight w:val="794"/>
        </w:trPr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2112" w14:textId="5A7D229F" w:rsidR="00312018" w:rsidRDefault="00312018" w:rsidP="00741506">
            <w:pPr>
              <w:pStyle w:val="LTU-Table-Descriptions"/>
            </w:pPr>
            <w:r>
              <w:t>Facility/facilities impacted</w:t>
            </w:r>
          </w:p>
        </w:tc>
        <w:tc>
          <w:tcPr>
            <w:tcW w:w="2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F3DFD" w14:textId="2B835525" w:rsidR="00312018" w:rsidRPr="00312018" w:rsidRDefault="00312018" w:rsidP="00741506">
            <w:pPr>
              <w:pStyle w:val="LTU-Table-Body"/>
              <w:rPr>
                <w:i/>
                <w:iCs/>
                <w:sz w:val="18"/>
                <w:szCs w:val="18"/>
              </w:rPr>
            </w:pPr>
            <w:r w:rsidRPr="00312018">
              <w:rPr>
                <w:i/>
                <w:iCs/>
                <w:sz w:val="18"/>
                <w:szCs w:val="18"/>
              </w:rPr>
              <w:t>OGTR Certification ID</w:t>
            </w:r>
          </w:p>
          <w:p w14:paraId="67572A4C" w14:textId="77777777" w:rsidR="00312018" w:rsidRDefault="00312018" w:rsidP="00741506">
            <w:pPr>
              <w:pStyle w:val="LTU-Table-Body"/>
              <w:rPr>
                <w:i/>
                <w:iCs/>
              </w:rPr>
            </w:pPr>
          </w:p>
        </w:tc>
        <w:tc>
          <w:tcPr>
            <w:tcW w:w="2764" w:type="dxa"/>
            <w:gridSpan w:val="2"/>
          </w:tcPr>
          <w:p w14:paraId="6C946CC1" w14:textId="16726BDE" w:rsidR="00312018" w:rsidRPr="00312018" w:rsidRDefault="00312018" w:rsidP="00741506">
            <w:pPr>
              <w:pStyle w:val="LTU-Table-Body"/>
              <w:rPr>
                <w:i/>
                <w:iCs/>
                <w:sz w:val="18"/>
                <w:szCs w:val="18"/>
              </w:rPr>
            </w:pPr>
            <w:r w:rsidRPr="00312018">
              <w:rPr>
                <w:i/>
                <w:iCs/>
                <w:sz w:val="18"/>
                <w:szCs w:val="18"/>
              </w:rPr>
              <w:t>DAFF Approved Arrangement ID</w:t>
            </w:r>
          </w:p>
        </w:tc>
      </w:tr>
      <w:tr w:rsidR="00E64FF9" w14:paraId="73AEC5E1" w14:textId="77777777" w:rsidTr="00312018">
        <w:trPr>
          <w:trHeight w:val="794"/>
        </w:trPr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57228" w14:textId="13FC4C36" w:rsidR="00E64FF9" w:rsidRDefault="00741506" w:rsidP="00741506">
            <w:pPr>
              <w:pStyle w:val="LTU-Table-Descriptions"/>
            </w:pPr>
            <w:r>
              <w:t>short description of works</w:t>
            </w:r>
          </w:p>
        </w:tc>
        <w:tc>
          <w:tcPr>
            <w:tcW w:w="552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37CE" w14:textId="060A5A95" w:rsidR="00E64FF9" w:rsidRDefault="00E64FF9" w:rsidP="00741506">
            <w:pPr>
              <w:pStyle w:val="LTU-Table-Body"/>
            </w:pPr>
          </w:p>
        </w:tc>
      </w:tr>
      <w:tr w:rsidR="00C15BC3" w14:paraId="2A54ABC7" w14:textId="77777777" w:rsidTr="00FC546E">
        <w:trPr>
          <w:trHeight w:val="794"/>
        </w:trPr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93CE4" w14:textId="26CD51E8" w:rsidR="00C15BC3" w:rsidRDefault="00C15BC3" w:rsidP="00741506">
            <w:pPr>
              <w:pStyle w:val="LTU-Table-Descriptions"/>
            </w:pPr>
            <w:r>
              <w:t>archibus reference (if relevant)</w:t>
            </w:r>
          </w:p>
        </w:tc>
        <w:tc>
          <w:tcPr>
            <w:tcW w:w="552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0C1BA" w14:textId="77777777" w:rsidR="00C15BC3" w:rsidRPr="00312018" w:rsidRDefault="00C15BC3" w:rsidP="00312018">
            <w:pPr>
              <w:pStyle w:val="LTU-Table-Body"/>
              <w:rPr>
                <w:i/>
                <w:iCs/>
                <w:sz w:val="18"/>
                <w:szCs w:val="18"/>
              </w:rPr>
            </w:pPr>
          </w:p>
        </w:tc>
      </w:tr>
      <w:tr w:rsidR="00312018" w14:paraId="483178B9" w14:textId="77777777" w:rsidTr="00312018">
        <w:trPr>
          <w:trHeight w:val="794"/>
        </w:trPr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52F8" w14:textId="521463CA" w:rsidR="00312018" w:rsidRDefault="00312018" w:rsidP="00741506">
            <w:pPr>
              <w:pStyle w:val="LTU-Table-Descriptions"/>
            </w:pPr>
            <w:r>
              <w:t>Start &amp; End dates of works</w:t>
            </w:r>
          </w:p>
        </w:tc>
        <w:tc>
          <w:tcPr>
            <w:tcW w:w="2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1D853" w14:textId="49E417F7" w:rsidR="00312018" w:rsidRPr="00312018" w:rsidRDefault="00312018" w:rsidP="00312018">
            <w:pPr>
              <w:pStyle w:val="LTU-Table-Body"/>
              <w:rPr>
                <w:i/>
                <w:iCs/>
                <w:sz w:val="18"/>
                <w:szCs w:val="18"/>
              </w:rPr>
            </w:pPr>
            <w:r w:rsidRPr="00312018">
              <w:rPr>
                <w:i/>
                <w:iCs/>
                <w:sz w:val="18"/>
                <w:szCs w:val="18"/>
              </w:rPr>
              <w:t>Start Date</w:t>
            </w:r>
          </w:p>
        </w:tc>
        <w:tc>
          <w:tcPr>
            <w:tcW w:w="2764" w:type="dxa"/>
            <w:gridSpan w:val="2"/>
          </w:tcPr>
          <w:p w14:paraId="62FABCFF" w14:textId="393661D4" w:rsidR="00312018" w:rsidRPr="00312018" w:rsidRDefault="00312018" w:rsidP="00312018">
            <w:pPr>
              <w:pStyle w:val="LTU-Table-Body"/>
              <w:rPr>
                <w:i/>
                <w:iCs/>
                <w:sz w:val="18"/>
                <w:szCs w:val="18"/>
              </w:rPr>
            </w:pPr>
            <w:r w:rsidRPr="00312018">
              <w:rPr>
                <w:i/>
                <w:iCs/>
                <w:sz w:val="18"/>
                <w:szCs w:val="18"/>
              </w:rPr>
              <w:t>End Date</w:t>
            </w:r>
          </w:p>
        </w:tc>
      </w:tr>
      <w:tr w:rsidR="00741506" w14:paraId="69FFE71F" w14:textId="77777777" w:rsidTr="00312018">
        <w:trPr>
          <w:trHeight w:val="794"/>
        </w:trPr>
        <w:tc>
          <w:tcPr>
            <w:tcW w:w="66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A4619" w14:textId="03290BD5" w:rsidR="00741506" w:rsidRDefault="00C11D43" w:rsidP="00741506">
            <w:pPr>
              <w:pStyle w:val="LTU-Table-Descriptions"/>
            </w:pPr>
            <w:r>
              <w:t>facility inspected by ethics, integrity and biosafety team to ensure compliance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9B39" w14:textId="77777777" w:rsidR="00616202" w:rsidRDefault="00616202" w:rsidP="00616202">
            <w:pPr>
              <w:pStyle w:val="LTU-Table-Body"/>
              <w:jc w:val="center"/>
            </w:pPr>
            <w:r>
              <w:t xml:space="preserve">YES </w:t>
            </w:r>
            <w:sdt>
              <w:sdtPr>
                <w:id w:val="-39243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08FDC36" w14:textId="63DAD8C9" w:rsidR="00741506" w:rsidRDefault="00616202" w:rsidP="00616202">
            <w:pPr>
              <w:pStyle w:val="LTU-Table-Body"/>
              <w:jc w:val="center"/>
            </w:pPr>
            <w:r>
              <w:t xml:space="preserve">NO </w:t>
            </w:r>
            <w:sdt>
              <w:sdtPr>
                <w:id w:val="-13200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41506" w14:paraId="7A13610A" w14:textId="77777777" w:rsidTr="00312018">
        <w:trPr>
          <w:trHeight w:val="794"/>
        </w:trPr>
        <w:tc>
          <w:tcPr>
            <w:tcW w:w="66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2727F" w14:textId="69C14106" w:rsidR="00741506" w:rsidRDefault="00C11D43" w:rsidP="00741506">
            <w:pPr>
              <w:pStyle w:val="LTU-Table-Descriptions"/>
            </w:pPr>
            <w:r>
              <w:t>facility inspected by daff authorised third party assessor to ensure compliance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56A1" w14:textId="77777777" w:rsidR="00616202" w:rsidRDefault="00616202" w:rsidP="00616202">
            <w:pPr>
              <w:pStyle w:val="LTU-Table-Body"/>
              <w:jc w:val="center"/>
            </w:pPr>
            <w:r>
              <w:t xml:space="preserve">YES </w:t>
            </w:r>
            <w:sdt>
              <w:sdtPr>
                <w:id w:val="196561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FC3242" w14:textId="77777777" w:rsidR="00741506" w:rsidRDefault="00616202" w:rsidP="00616202">
            <w:pPr>
              <w:pStyle w:val="LTU-Table-Body"/>
              <w:jc w:val="center"/>
            </w:pPr>
            <w:r>
              <w:t xml:space="preserve">NO </w:t>
            </w:r>
            <w:sdt>
              <w:sdtPr>
                <w:id w:val="-129412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AFF2AA3" w14:textId="77597B56" w:rsidR="00616202" w:rsidRDefault="00616202" w:rsidP="00616202">
            <w:pPr>
              <w:pStyle w:val="LTU-Table-Body"/>
              <w:jc w:val="center"/>
            </w:pPr>
            <w:r>
              <w:t xml:space="preserve">NA </w:t>
            </w:r>
            <w:sdt>
              <w:sdtPr>
                <w:id w:val="99823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12018" w14:paraId="12B1C391" w14:textId="77777777" w:rsidTr="00312018">
        <w:trPr>
          <w:trHeight w:val="794"/>
        </w:trPr>
        <w:tc>
          <w:tcPr>
            <w:tcW w:w="66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FDD8" w14:textId="516DB115" w:rsidR="00312018" w:rsidRDefault="00312018" w:rsidP="00741506">
            <w:pPr>
              <w:pStyle w:val="LTU-Table-Descriptions"/>
            </w:pPr>
            <w:r>
              <w:t xml:space="preserve">staff </w:t>
            </w:r>
            <w:r w:rsidR="00C11D43">
              <w:t>advised of any changes to facility policy and procedure resulting from completion of works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EABC" w14:textId="77777777" w:rsidR="00616202" w:rsidRDefault="00616202" w:rsidP="00616202">
            <w:pPr>
              <w:pStyle w:val="LTU-Table-Body"/>
              <w:jc w:val="center"/>
            </w:pPr>
            <w:r>
              <w:t xml:space="preserve">YES </w:t>
            </w:r>
            <w:sdt>
              <w:sdtPr>
                <w:id w:val="-33252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72E34F1" w14:textId="5DD4D7CE" w:rsidR="00312018" w:rsidRDefault="00616202" w:rsidP="00616202">
            <w:pPr>
              <w:pStyle w:val="LTU-Table-Body"/>
              <w:jc w:val="center"/>
            </w:pPr>
            <w:r>
              <w:t xml:space="preserve">NO </w:t>
            </w:r>
            <w:sdt>
              <w:sdtPr>
                <w:id w:val="155728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41506" w14:paraId="38FC8C99" w14:textId="77777777" w:rsidTr="00312018">
        <w:trPr>
          <w:trHeight w:val="794"/>
        </w:trPr>
        <w:tc>
          <w:tcPr>
            <w:tcW w:w="66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EB4D1" w14:textId="7BC31588" w:rsidR="00741506" w:rsidRDefault="00312018" w:rsidP="00741506">
            <w:pPr>
              <w:pStyle w:val="LTU-Table-Descriptions"/>
            </w:pPr>
            <w:r>
              <w:t xml:space="preserve">areas surrounding and including the area where the work </w:t>
            </w:r>
            <w:r w:rsidR="00C11D43">
              <w:t>was</w:t>
            </w:r>
            <w:r>
              <w:t xml:space="preserve"> undertaken have been</w:t>
            </w:r>
            <w:r w:rsidR="00741506">
              <w:t xml:space="preserve"> decontaminated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85EE" w14:textId="77777777" w:rsidR="00616202" w:rsidRDefault="00616202" w:rsidP="00616202">
            <w:pPr>
              <w:pStyle w:val="LTU-Table-Body"/>
              <w:jc w:val="center"/>
            </w:pPr>
            <w:r>
              <w:t xml:space="preserve">YES </w:t>
            </w:r>
            <w:sdt>
              <w:sdtPr>
                <w:id w:val="173928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BEB9D41" w14:textId="2B52E197" w:rsidR="00741506" w:rsidRDefault="00616202" w:rsidP="00616202">
            <w:pPr>
              <w:pStyle w:val="LTU-Table-Body"/>
              <w:jc w:val="center"/>
            </w:pPr>
            <w:r>
              <w:t xml:space="preserve">NO </w:t>
            </w:r>
            <w:sdt>
              <w:sdtPr>
                <w:id w:val="-162754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12018" w14:paraId="201B0473" w14:textId="77777777" w:rsidTr="00312018">
        <w:trPr>
          <w:trHeight w:val="794"/>
        </w:trPr>
        <w:tc>
          <w:tcPr>
            <w:tcW w:w="66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53AA1" w14:textId="6ADCBC86" w:rsidR="00312018" w:rsidRDefault="00312018" w:rsidP="00741506">
            <w:pPr>
              <w:pStyle w:val="LTU-Table-Descriptions"/>
            </w:pPr>
            <w:r>
              <w:t>bench surfaces and equipment</w:t>
            </w:r>
            <w:r w:rsidR="00C11D43">
              <w:t xml:space="preserve"> to be</w:t>
            </w:r>
            <w:r>
              <w:t xml:space="preserve"> used with goods subject to biosecurity control have been decontaminated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3FBB" w14:textId="77777777" w:rsidR="00616202" w:rsidRDefault="00616202" w:rsidP="00616202">
            <w:pPr>
              <w:pStyle w:val="LTU-Table-Body"/>
              <w:jc w:val="center"/>
            </w:pPr>
            <w:r>
              <w:t xml:space="preserve">YES </w:t>
            </w:r>
            <w:sdt>
              <w:sdtPr>
                <w:id w:val="90827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6770C2E" w14:textId="59BDCB8A" w:rsidR="00312018" w:rsidRDefault="00616202" w:rsidP="00616202">
            <w:pPr>
              <w:pStyle w:val="LTU-Table-Body"/>
              <w:jc w:val="center"/>
            </w:pPr>
            <w:r>
              <w:t xml:space="preserve">NO </w:t>
            </w:r>
            <w:sdt>
              <w:sdtPr>
                <w:id w:val="128785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41506" w14:paraId="43291DA6" w14:textId="77777777" w:rsidTr="00312018">
        <w:trPr>
          <w:trHeight w:val="454"/>
        </w:trPr>
        <w:tc>
          <w:tcPr>
            <w:tcW w:w="66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AD8E5" w14:textId="77777777" w:rsidR="00741506" w:rsidRDefault="00741506" w:rsidP="00741506">
            <w:pPr>
              <w:pStyle w:val="LTU-Table-Descriptions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B469" w14:textId="77777777" w:rsidR="00741506" w:rsidRDefault="00741506" w:rsidP="00741506">
            <w:pPr>
              <w:pStyle w:val="LTU-Table-Subjectline"/>
            </w:pPr>
          </w:p>
        </w:tc>
      </w:tr>
    </w:tbl>
    <w:p w14:paraId="16F3224D" w14:textId="77777777" w:rsidR="00E64FF9" w:rsidRDefault="00E64FF9" w:rsidP="00E64FF9">
      <w:pPr>
        <w:pStyle w:val="LTU-Body"/>
        <w:rPr>
          <w:rFonts w:ascii="Calibri" w:hAnsi="Calibri"/>
        </w:rPr>
      </w:pPr>
    </w:p>
    <w:p w14:paraId="3ABDD44E" w14:textId="77777777" w:rsidR="009C16AF" w:rsidRDefault="009C16AF" w:rsidP="00E64FF9">
      <w:pPr>
        <w:pStyle w:val="LTU-Body"/>
        <w:rPr>
          <w:rFonts w:ascii="Calibri" w:hAnsi="Calibri"/>
        </w:rPr>
      </w:pPr>
    </w:p>
    <w:p w14:paraId="73B60D4B" w14:textId="77777777" w:rsidR="00C32AEB" w:rsidRDefault="00C32AEB" w:rsidP="00E64FF9">
      <w:pPr>
        <w:pStyle w:val="LTU-Body"/>
        <w:rPr>
          <w:rFonts w:ascii="Calibri" w:hAnsi="Calibri"/>
        </w:rPr>
      </w:pPr>
    </w:p>
    <w:p w14:paraId="01975F1D" w14:textId="77777777" w:rsidR="00C32AEB" w:rsidRDefault="00C32AEB" w:rsidP="00E64FF9">
      <w:pPr>
        <w:pStyle w:val="LTU-Body"/>
        <w:rPr>
          <w:rFonts w:ascii="Calibri" w:hAnsi="Calibri"/>
        </w:rPr>
      </w:pPr>
    </w:p>
    <w:p w14:paraId="59316134" w14:textId="77777777" w:rsidR="00C32AEB" w:rsidRDefault="00C32AEB" w:rsidP="00E64FF9">
      <w:pPr>
        <w:pStyle w:val="LTU-Body"/>
        <w:rPr>
          <w:rFonts w:ascii="Calibri" w:hAnsi="Calibri"/>
        </w:rPr>
      </w:pPr>
    </w:p>
    <w:p w14:paraId="5E21BBF7" w14:textId="77777777" w:rsidR="00C32AEB" w:rsidRDefault="00C32AEB" w:rsidP="00E64FF9">
      <w:pPr>
        <w:pStyle w:val="LTU-Body"/>
        <w:rPr>
          <w:rFonts w:ascii="Calibri" w:hAnsi="Calibri"/>
        </w:rPr>
      </w:pPr>
    </w:p>
    <w:p w14:paraId="1AC3081C" w14:textId="77777777" w:rsidR="009C16AF" w:rsidRDefault="009C16AF" w:rsidP="00E64FF9">
      <w:pPr>
        <w:pStyle w:val="LTU-Body"/>
        <w:rPr>
          <w:rFonts w:ascii="Calibri" w:hAnsi="Calibri"/>
        </w:rPr>
      </w:pPr>
    </w:p>
    <w:p w14:paraId="6A8F6821" w14:textId="77777777" w:rsidR="009C16AF" w:rsidRDefault="009C16AF" w:rsidP="00E64FF9">
      <w:pPr>
        <w:pStyle w:val="LTU-Body"/>
        <w:rPr>
          <w:rFonts w:ascii="Calibri" w:hAnsi="Calibri"/>
        </w:rPr>
      </w:pPr>
    </w:p>
    <w:p w14:paraId="49075804" w14:textId="77777777" w:rsidR="00565396" w:rsidRDefault="00565396" w:rsidP="00E64FF9">
      <w:pPr>
        <w:pStyle w:val="LTU-Body"/>
        <w:rPr>
          <w:rFonts w:ascii="Calibri" w:hAnsi="Calibri"/>
        </w:rPr>
      </w:pPr>
    </w:p>
    <w:p w14:paraId="5A0ADF6F" w14:textId="77777777" w:rsidR="00565396" w:rsidRDefault="00565396" w:rsidP="00E64FF9">
      <w:pPr>
        <w:pStyle w:val="LTU-Body"/>
        <w:rPr>
          <w:rFonts w:ascii="Calibri" w:hAnsi="Calibri"/>
        </w:rPr>
      </w:pPr>
    </w:p>
    <w:p w14:paraId="6F1E02C6" w14:textId="77777777" w:rsidR="00565396" w:rsidRDefault="00565396" w:rsidP="00E64FF9">
      <w:pPr>
        <w:pStyle w:val="LTU-Body"/>
        <w:rPr>
          <w:rFonts w:ascii="Calibri" w:hAnsi="Calibri"/>
        </w:rPr>
      </w:pPr>
    </w:p>
    <w:p w14:paraId="2F69A309" w14:textId="77777777" w:rsidR="00565396" w:rsidRDefault="00565396" w:rsidP="00E64FF9">
      <w:pPr>
        <w:pStyle w:val="LTU-Body"/>
        <w:rPr>
          <w:rFonts w:ascii="Calibri" w:hAnsi="Calibri"/>
        </w:rPr>
      </w:pPr>
    </w:p>
    <w:p w14:paraId="663EF41E" w14:textId="77777777" w:rsidR="00565396" w:rsidRDefault="00565396" w:rsidP="00E64FF9">
      <w:pPr>
        <w:pStyle w:val="LTU-Body"/>
        <w:rPr>
          <w:rFonts w:ascii="Calibri" w:hAnsi="Calibri"/>
        </w:rPr>
      </w:pPr>
    </w:p>
    <w:p w14:paraId="71D7EF75" w14:textId="77777777" w:rsidR="00847E1F" w:rsidRDefault="00847E1F" w:rsidP="00E64FF9">
      <w:pPr>
        <w:pStyle w:val="LTU-Body"/>
      </w:pPr>
    </w:p>
    <w:p w14:paraId="535A3097" w14:textId="77777777" w:rsidR="0066153B" w:rsidRDefault="0066153B" w:rsidP="00E64FF9">
      <w:pPr>
        <w:pStyle w:val="LTU-Body"/>
      </w:pPr>
    </w:p>
    <w:p w14:paraId="1CC719FD" w14:textId="77777777" w:rsidR="0066153B" w:rsidRDefault="0066153B" w:rsidP="00E64FF9">
      <w:pPr>
        <w:pStyle w:val="LTU-Body"/>
      </w:pPr>
    </w:p>
    <w:p w14:paraId="7232E354" w14:textId="5CA85429" w:rsidR="00E64FF9" w:rsidRDefault="00E64FF9" w:rsidP="00E64FF9">
      <w:pPr>
        <w:pStyle w:val="LTU-Body"/>
      </w:pPr>
    </w:p>
    <w:p w14:paraId="773B9D95" w14:textId="77777777" w:rsidR="00741506" w:rsidRDefault="00741506" w:rsidP="00E64FF9">
      <w:pPr>
        <w:pStyle w:val="LTU-Body"/>
      </w:pPr>
    </w:p>
    <w:p w14:paraId="1127AB99" w14:textId="77777777" w:rsidR="00B17371" w:rsidRDefault="00B17371" w:rsidP="00E64FF9">
      <w:pPr>
        <w:pStyle w:val="LTU-Body"/>
      </w:pPr>
    </w:p>
    <w:tbl>
      <w:tblPr>
        <w:tblpPr w:leftFromText="180" w:rightFromText="180" w:vertAnchor="text" w:tblpY="1"/>
        <w:tblOverlap w:val="never"/>
        <w:tblW w:w="808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827"/>
      </w:tblGrid>
      <w:tr w:rsidR="00385363" w14:paraId="75C397BB" w14:textId="77777777" w:rsidTr="00385363">
        <w:trPr>
          <w:trHeight w:val="624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DF7ED" w14:textId="77777777" w:rsidR="00385363" w:rsidRDefault="00385363" w:rsidP="00385363">
            <w:pPr>
              <w:pStyle w:val="LTU-Table-Descriptions"/>
            </w:pPr>
            <w:r>
              <w:t>name:</w:t>
            </w:r>
          </w:p>
          <w:p w14:paraId="07BDFE62" w14:textId="77777777" w:rsidR="00385363" w:rsidRDefault="00385363" w:rsidP="00385363">
            <w:pPr>
              <w:pStyle w:val="LTU-Table-Descriptions"/>
            </w:pPr>
          </w:p>
          <w:p w14:paraId="61EB18F7" w14:textId="77777777" w:rsidR="00385363" w:rsidRDefault="00385363" w:rsidP="00385363">
            <w:pPr>
              <w:pStyle w:val="LTU-Table-Descriptions"/>
            </w:pPr>
          </w:p>
          <w:p w14:paraId="3E90001F" w14:textId="35502228" w:rsidR="00385363" w:rsidRDefault="00385363" w:rsidP="00385363">
            <w:pPr>
              <w:pStyle w:val="LTU-Table-Descriptions"/>
            </w:pP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5D242" w14:textId="7F9F84E6" w:rsidR="00385363" w:rsidRDefault="00385363" w:rsidP="00385363">
            <w:pPr>
              <w:pStyle w:val="LTU-Table-Descriptions"/>
            </w:pPr>
            <w:r>
              <w:t xml:space="preserve"> date:</w:t>
            </w:r>
          </w:p>
          <w:p w14:paraId="42AE5669" w14:textId="77777777" w:rsidR="00385363" w:rsidRDefault="00385363" w:rsidP="00385363">
            <w:pPr>
              <w:pStyle w:val="LTU-Table-Descriptions"/>
            </w:pPr>
          </w:p>
          <w:p w14:paraId="35616DF1" w14:textId="6B950FDC" w:rsidR="00385363" w:rsidRDefault="00385363" w:rsidP="00385363">
            <w:pPr>
              <w:pStyle w:val="LTU-Table-Body"/>
            </w:pPr>
          </w:p>
        </w:tc>
      </w:tr>
      <w:tr w:rsidR="00385363" w14:paraId="616FE17F" w14:textId="77777777" w:rsidTr="00385363">
        <w:trPr>
          <w:trHeight w:val="624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9D4A9" w14:textId="77777777" w:rsidR="00385363" w:rsidRDefault="00385363" w:rsidP="00385363">
            <w:pPr>
              <w:pStyle w:val="LTU-Table-Descriptions"/>
            </w:pPr>
            <w:r>
              <w:t>position:</w:t>
            </w:r>
          </w:p>
          <w:p w14:paraId="35760005" w14:textId="77777777" w:rsidR="00385363" w:rsidRDefault="00385363" w:rsidP="00385363">
            <w:pPr>
              <w:pStyle w:val="LTU-Table-Descriptions"/>
            </w:pPr>
          </w:p>
          <w:p w14:paraId="50FB8BF0" w14:textId="77777777" w:rsidR="00385363" w:rsidRDefault="00385363" w:rsidP="00385363">
            <w:pPr>
              <w:pStyle w:val="LTU-Table-Descriptions"/>
            </w:pPr>
          </w:p>
          <w:p w14:paraId="6BA0D153" w14:textId="25BA7234" w:rsidR="00385363" w:rsidRDefault="00385363" w:rsidP="00385363">
            <w:pPr>
              <w:pStyle w:val="LTU-Table-Descriptions"/>
            </w:pP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53D7A" w14:textId="2F3EACD2" w:rsidR="00385363" w:rsidRDefault="00385363" w:rsidP="00385363">
            <w:pPr>
              <w:pStyle w:val="LTU-Table-Descriptions"/>
            </w:pPr>
            <w:r>
              <w:t>signature:</w:t>
            </w:r>
          </w:p>
          <w:p w14:paraId="79B460CF" w14:textId="77777777" w:rsidR="00385363" w:rsidRDefault="00385363" w:rsidP="00385363">
            <w:pPr>
              <w:pStyle w:val="LTU-Table-Descriptions"/>
            </w:pPr>
          </w:p>
          <w:p w14:paraId="138B48AD" w14:textId="32DE3EC2" w:rsidR="00385363" w:rsidRDefault="00385363" w:rsidP="00385363">
            <w:pPr>
              <w:pStyle w:val="LTU-Table-Body"/>
            </w:pPr>
          </w:p>
        </w:tc>
      </w:tr>
    </w:tbl>
    <w:p w14:paraId="798B92B5" w14:textId="77777777" w:rsidR="00741506" w:rsidRDefault="00741506" w:rsidP="00E64FF9">
      <w:pPr>
        <w:pStyle w:val="LTU-Body"/>
      </w:pPr>
    </w:p>
    <w:p w14:paraId="1CA95DB6" w14:textId="77777777" w:rsidR="00847E1F" w:rsidRPr="00847E1F" w:rsidRDefault="00847E1F" w:rsidP="00847E1F">
      <w:pPr>
        <w:pStyle w:val="LTU-RecipientsNameandAddressDetails"/>
      </w:pPr>
    </w:p>
    <w:p w14:paraId="599311B2" w14:textId="77777777" w:rsidR="00B17371" w:rsidRDefault="00B17371" w:rsidP="00385363">
      <w:pPr>
        <w:spacing w:after="0"/>
        <w:rPr>
          <w:lang w:val="en-GB"/>
        </w:rPr>
      </w:pPr>
    </w:p>
    <w:p w14:paraId="5682DC0F" w14:textId="77777777" w:rsidR="00480F8B" w:rsidRDefault="00480F8B" w:rsidP="00385363">
      <w:pPr>
        <w:spacing w:after="0"/>
        <w:rPr>
          <w:lang w:val="en-GB"/>
        </w:rPr>
      </w:pPr>
    </w:p>
    <w:p w14:paraId="01B01B20" w14:textId="77777777" w:rsidR="00480F8B" w:rsidRPr="001608C8" w:rsidRDefault="00480F8B" w:rsidP="00385363">
      <w:pPr>
        <w:spacing w:after="0"/>
        <w:rPr>
          <w:lang w:val="en-GB"/>
        </w:rPr>
      </w:pPr>
    </w:p>
    <w:sectPr w:rsidR="00480F8B" w:rsidRPr="001608C8" w:rsidSect="00A876F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175" w:right="1134" w:bottom="1418" w:left="1985" w:header="720" w:footer="57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74C15" w14:textId="77777777" w:rsidR="009C16AF" w:rsidRDefault="009C16AF" w:rsidP="00BE01EF">
      <w:pPr>
        <w:spacing w:after="0"/>
      </w:pPr>
      <w:r>
        <w:separator/>
      </w:r>
    </w:p>
  </w:endnote>
  <w:endnote w:type="continuationSeparator" w:id="0">
    <w:p w14:paraId="65FE0CF3" w14:textId="77777777" w:rsidR="009C16AF" w:rsidRDefault="009C16AF" w:rsidP="00BE01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oniStd-Medium">
    <w:altName w:val="Calibri"/>
    <w:panose1 w:val="00000000000000000000"/>
    <w:charset w:val="00"/>
    <w:family w:val="modern"/>
    <w:notTrueType/>
    <w:pitch w:val="variable"/>
    <w:sig w:usb0="A000003F" w:usb1="5001E47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D14B7" w14:textId="55F92810" w:rsidR="000171C2" w:rsidRPr="000C34E4" w:rsidRDefault="00B17371" w:rsidP="000C34E4">
    <w:pPr>
      <w:pStyle w:val="LTU-Footer-Page"/>
    </w:pPr>
    <w:r>
      <w:t xml:space="preserve">Confirmation of </w:t>
    </w:r>
    <w:r w:rsidR="00480F8B">
      <w:t>Completion of Works</w:t>
    </w:r>
    <w:r w:rsidR="00CB7DA5">
      <w:t xml:space="preserve"> Template</w:t>
    </w:r>
    <w:r>
      <w:t xml:space="preserve"> v1_25.11.2024</w:t>
    </w:r>
    <w:r>
      <w:tab/>
    </w:r>
    <w:r w:rsidR="000171C2" w:rsidRPr="000C34E4">
      <w:fldChar w:fldCharType="begin"/>
    </w:r>
    <w:r w:rsidR="000171C2" w:rsidRPr="000C34E4">
      <w:instrText xml:space="preserve"> PAGE </w:instrText>
    </w:r>
    <w:r w:rsidR="000171C2" w:rsidRPr="000C34E4">
      <w:fldChar w:fldCharType="separate"/>
    </w:r>
    <w:r w:rsidR="000171C2">
      <w:rPr>
        <w:noProof/>
      </w:rPr>
      <w:t>2</w:t>
    </w:r>
    <w:r w:rsidR="000171C2" w:rsidRPr="000C34E4">
      <w:fldChar w:fldCharType="end"/>
    </w:r>
    <w:r w:rsidR="000171C2" w:rsidRPr="000C34E4">
      <w:t xml:space="preserve"> / </w:t>
    </w:r>
    <w:fldSimple w:instr=" NUMPAGES  ">
      <w:r w:rsidR="001608C8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963DF" w14:textId="07FF39C0" w:rsidR="000171C2" w:rsidRPr="00385363" w:rsidRDefault="00B17371" w:rsidP="00385363">
    <w:pPr>
      <w:pStyle w:val="LTU-Footer-Page"/>
    </w:pPr>
    <w:r>
      <w:t xml:space="preserve">Confirmation of </w:t>
    </w:r>
    <w:r w:rsidR="00480F8B">
      <w:t>Completion of Works</w:t>
    </w:r>
    <w:r w:rsidR="00CB7DA5">
      <w:t xml:space="preserve"> Template</w:t>
    </w:r>
    <w:r>
      <w:t xml:space="preserve"> v1_25.11.2024</w:t>
    </w:r>
    <w:r>
      <w:tab/>
      <w:t xml:space="preserve"> </w:t>
    </w:r>
    <w:r w:rsidR="00385363" w:rsidRPr="000C34E4">
      <w:fldChar w:fldCharType="begin"/>
    </w:r>
    <w:r w:rsidR="00385363" w:rsidRPr="000C34E4">
      <w:instrText xml:space="preserve"> PAGE </w:instrText>
    </w:r>
    <w:r w:rsidR="00385363" w:rsidRPr="000C34E4">
      <w:fldChar w:fldCharType="separate"/>
    </w:r>
    <w:r w:rsidR="00385363">
      <w:t>1</w:t>
    </w:r>
    <w:r w:rsidR="00385363" w:rsidRPr="000C34E4">
      <w:fldChar w:fldCharType="end"/>
    </w:r>
    <w:r w:rsidR="00385363" w:rsidRPr="000C34E4">
      <w:t xml:space="preserve"> / </w:t>
    </w:r>
    <w:fldSimple w:instr=" NUMPAGES  ">
      <w:r w:rsidR="00385363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FD387" w14:textId="77777777" w:rsidR="009C16AF" w:rsidRDefault="009C16AF" w:rsidP="00BE01EF">
      <w:pPr>
        <w:spacing w:after="0"/>
      </w:pPr>
      <w:r>
        <w:separator/>
      </w:r>
    </w:p>
  </w:footnote>
  <w:footnote w:type="continuationSeparator" w:id="0">
    <w:p w14:paraId="7E8DCD45" w14:textId="77777777" w:rsidR="009C16AF" w:rsidRDefault="009C16AF" w:rsidP="00BE01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7D323" w14:textId="77777777" w:rsidR="001608C8" w:rsidRDefault="00C15BC3" w:rsidP="001608C8">
    <w:pPr>
      <w:pStyle w:val="Header"/>
      <w:tabs>
        <w:tab w:val="clear" w:pos="4513"/>
        <w:tab w:val="clear" w:pos="9026"/>
        <w:tab w:val="left" w:pos="7133"/>
        <w:tab w:val="left" w:pos="7466"/>
        <w:tab w:val="left" w:pos="7724"/>
      </w:tabs>
      <w:ind w:left="-504"/>
      <w:jc w:val="both"/>
      <w:rPr>
        <w:noProof/>
        <w:lang w:eastAsia="en-AU"/>
      </w:rPr>
    </w:pPr>
    <w:sdt>
      <w:sdtPr>
        <w:alias w:val="Click to Change logo"/>
        <w:tag w:val="Logo"/>
        <w:id w:val="1233128573"/>
        <w:placeholder>
          <w:docPart w:val="A885655264664B0BA7A6E657D35932DB"/>
        </w:placeholder>
        <w:docPartList>
          <w:docPartGallery w:val="Quick Parts"/>
          <w:docPartCategory w:val="Logos"/>
        </w:docPartList>
      </w:sdtPr>
      <w:sdtEndPr/>
      <w:sdtContent>
        <w:r w:rsidR="001608C8" w:rsidRPr="00BF704A">
          <w:rPr>
            <w:noProof/>
            <w:lang w:eastAsia="en-AU"/>
          </w:rPr>
          <w:drawing>
            <wp:anchor distT="0" distB="0" distL="114300" distR="114300" simplePos="0" relativeHeight="251662336" behindDoc="0" locked="1" layoutInCell="1" allowOverlap="0" wp14:anchorId="75C36DFA" wp14:editId="655F0D79">
              <wp:simplePos x="0" y="0"/>
              <wp:positionH relativeFrom="margin">
                <wp:posOffset>-466725</wp:posOffset>
              </wp:positionH>
              <wp:positionV relativeFrom="margin">
                <wp:posOffset>-1657350</wp:posOffset>
              </wp:positionV>
              <wp:extent cx="1922145" cy="665480"/>
              <wp:effectExtent l="0" t="0" r="1905" b="1270"/>
              <wp:wrapTopAndBottom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 preferRelativeResize="0">
                        <a:picLocks noChangeAspect="1" noChangeArrowheads="1"/>
                      </pic:cNvPicPr>
                    </pic:nvPicPr>
                    <pic:blipFill rotWithShape="1">
                      <a:blip r:embed="rId1"/>
                      <a:srcRect l="6917"/>
                      <a:stretch/>
                    </pic:blipFill>
                    <pic:spPr bwMode="auto">
                      <a:xfrm>
                        <a:off x="0" y="0"/>
                        <a:ext cx="1922145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D194577" w14:textId="77777777" w:rsidR="00847E1F" w:rsidRDefault="00C15BC3" w:rsidP="00847E1F">
    <w:pPr>
      <w:pStyle w:val="Header"/>
      <w:tabs>
        <w:tab w:val="clear" w:pos="4513"/>
        <w:tab w:val="clear" w:pos="9026"/>
        <w:tab w:val="left" w:pos="7133"/>
        <w:tab w:val="left" w:pos="7466"/>
        <w:tab w:val="left" w:pos="7724"/>
      </w:tabs>
      <w:jc w:val="both"/>
    </w:pPr>
    <w:sdt>
      <w:sdtPr>
        <w:id w:val="-1257978824"/>
        <w:placeholder>
          <w:docPart w:val="A885655264664B0BA7A6E657D35932DB"/>
        </w:placeholder>
        <w:text/>
      </w:sdtPr>
      <w:sdtEndPr/>
      <w:sdtContent>
        <w:r w:rsidR="00847E1F">
          <w:t>Research Office</w:t>
        </w:r>
      </w:sdtContent>
    </w:sdt>
    <w:r w:rsidR="00847E1F">
      <w:tab/>
    </w:r>
  </w:p>
  <w:p w14:paraId="13B23D37" w14:textId="1B2FE02D" w:rsidR="000171C2" w:rsidRPr="001608C8" w:rsidRDefault="00C15BC3" w:rsidP="00847E1F">
    <w:pPr>
      <w:pStyle w:val="LTU-Header-DivisionSchoolResearchCentre"/>
    </w:pPr>
    <w:sdt>
      <w:sdtPr>
        <w:id w:val="129915910"/>
        <w:placeholder>
          <w:docPart w:val="E95F7606D32345F296B2904298AA40FF"/>
        </w:placeholder>
        <w:text/>
      </w:sdtPr>
      <w:sdtEndPr/>
      <w:sdtContent>
        <w:r w:rsidR="00847E1F">
          <w:t>Ethics, Integrity and Biosafety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A7A81" w14:textId="77777777" w:rsidR="004C518E" w:rsidRDefault="00173326" w:rsidP="008A4944">
    <w:pPr>
      <w:pStyle w:val="Header"/>
      <w:tabs>
        <w:tab w:val="clear" w:pos="4513"/>
        <w:tab w:val="clear" w:pos="9026"/>
        <w:tab w:val="left" w:pos="7311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0" wp14:anchorId="0A94CC54" wp14:editId="752CBEF6">
              <wp:simplePos x="0" y="0"/>
              <wp:positionH relativeFrom="margin">
                <wp:posOffset>3772535</wp:posOffset>
              </wp:positionH>
              <wp:positionV relativeFrom="topMargin">
                <wp:align>bottom</wp:align>
              </wp:positionV>
              <wp:extent cx="2230120" cy="1454785"/>
              <wp:effectExtent l="0" t="0" r="0" b="12065"/>
              <wp:wrapNone/>
              <wp:docPr id="30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230120" cy="1454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2B58F" w14:textId="6BD16A91" w:rsidR="009C16AF" w:rsidRPr="00D341C1" w:rsidRDefault="009C16AF" w:rsidP="008A4944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D341C1"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  <w:t>Research Office Reception - David Myers East, Level 2, 224</w:t>
                          </w:r>
                        </w:p>
                        <w:p w14:paraId="7F923BED" w14:textId="77777777" w:rsidR="009C16AF" w:rsidRPr="00D341C1" w:rsidRDefault="009C16AF" w:rsidP="008A4944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7CF34DC1" w14:textId="17D76B60" w:rsidR="009C16AF" w:rsidRPr="00D341C1" w:rsidRDefault="009C16AF" w:rsidP="008A4944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D341C1"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  <w:t>Institutional Biosafety</w:t>
                          </w:r>
                        </w:p>
                        <w:p w14:paraId="6976494E" w14:textId="1F61908E" w:rsidR="008A4944" w:rsidRPr="00D341C1" w:rsidRDefault="008A4944" w:rsidP="008A4944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sz w:val="14"/>
                              <w:szCs w:val="14"/>
                            </w:rPr>
                          </w:pPr>
                          <w:r w:rsidRPr="00D341C1"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  <w:t>T</w:t>
                          </w:r>
                          <w:r w:rsidRPr="00D341C1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ab/>
                            <w:t xml:space="preserve">+ 61 3 </w:t>
                          </w:r>
                          <w:sdt>
                            <w:sdtP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id w:val="-1350178199"/>
                              <w:placeholder>
                                <w:docPart w:val="0A89DDF2F8A7475B8A5D2C1E1283F48D"/>
                              </w:placeholder>
                              <w:text/>
                            </w:sdtPr>
                            <w:sdtEndPr/>
                            <w:sdtContent>
                              <w:r w:rsidR="009C16AF" w:rsidRPr="00D341C1">
                                <w:rPr>
                                  <w:rFonts w:ascii="DM Sans" w:hAnsi="DM Sans"/>
                                  <w:sz w:val="14"/>
                                  <w:szCs w:val="14"/>
                                </w:rPr>
                                <w:t>9479 3338</w:t>
                              </w:r>
                            </w:sdtContent>
                          </w:sdt>
                        </w:p>
                        <w:p w14:paraId="79E7165D" w14:textId="3AF7EC83" w:rsidR="008A4944" w:rsidRPr="00D341C1" w:rsidRDefault="009C16AF" w:rsidP="008A4944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sz w:val="14"/>
                              <w:szCs w:val="14"/>
                            </w:rPr>
                          </w:pPr>
                          <w:r w:rsidRPr="00D341C1"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  <w:t>E</w:t>
                          </w:r>
                          <w:r w:rsidR="008A4944" w:rsidRPr="00D341C1"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  <w:tab/>
                          </w:r>
                          <w:r w:rsidRPr="00D341C1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>biosafety@latrobe.edu.au</w:t>
                          </w:r>
                        </w:p>
                        <w:p w14:paraId="14D51BA4" w14:textId="77777777" w:rsidR="009C16AF" w:rsidRPr="00D341C1" w:rsidRDefault="009C16AF" w:rsidP="008A4944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3151F69B" w14:textId="3E3F1353" w:rsidR="008A4944" w:rsidRPr="00D341C1" w:rsidRDefault="008A4944" w:rsidP="008A4944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sz w:val="14"/>
                              <w:szCs w:val="14"/>
                            </w:rPr>
                          </w:pPr>
                          <w:r w:rsidRPr="00D341C1"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  <w:t>E</w:t>
                          </w:r>
                          <w:r w:rsidRPr="00D341C1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ab/>
                          </w:r>
                          <w:hyperlink r:id="rId1" w:history="1">
                            <w:r w:rsidR="009C16AF" w:rsidRPr="00D341C1">
                              <w:rPr>
                                <w:rStyle w:val="Hyperlink"/>
                                <w:rFonts w:ascii="DM Sans" w:hAnsi="DM Sans"/>
                                <w:sz w:val="14"/>
                                <w:szCs w:val="14"/>
                              </w:rPr>
                              <w:t xml:space="preserve"> eib@latrobe.edu.au </w:t>
                            </w:r>
                          </w:hyperlink>
                        </w:p>
                        <w:p w14:paraId="306E65DC" w14:textId="093C6A20" w:rsidR="008A4944" w:rsidRPr="00D341C1" w:rsidRDefault="008A4944" w:rsidP="008A4944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Style w:val="Strong"/>
                              <w:rFonts w:ascii="DM Sans" w:hAnsi="DM Sans"/>
                              <w:sz w:val="14"/>
                              <w:szCs w:val="14"/>
                            </w:rPr>
                          </w:pPr>
                          <w:r w:rsidRPr="00D341C1">
                            <w:rPr>
                              <w:rStyle w:val="Strong"/>
                              <w:rFonts w:ascii="DM Sans" w:hAnsi="DM Sans"/>
                              <w:b/>
                              <w:sz w:val="14"/>
                              <w:szCs w:val="14"/>
                            </w:rPr>
                            <w:t>latrobe.edu.au/</w:t>
                          </w:r>
                          <w:sdt>
                            <w:sdtPr>
                              <w:rPr>
                                <w:rStyle w:val="Strong"/>
                                <w:rFonts w:ascii="DM Sans" w:hAnsi="DM Sans"/>
                                <w:b/>
                                <w:sz w:val="14"/>
                                <w:szCs w:val="14"/>
                              </w:rPr>
                              <w:id w:val="241224182"/>
                              <w:placeholder>
                                <w:docPart w:val="5C0AB56E1AB64440964DDB8EC1955AD7"/>
                              </w:placeholder>
                              <w:text/>
                            </w:sdtPr>
                            <w:sdtEndPr>
                              <w:rPr>
                                <w:rStyle w:val="Strong"/>
                              </w:rPr>
                            </w:sdtEndPr>
                            <w:sdtContent>
                              <w:r w:rsidR="009C16AF" w:rsidRPr="00D341C1">
                                <w:rPr>
                                  <w:rStyle w:val="Strong"/>
                                  <w:rFonts w:ascii="DM Sans" w:hAnsi="DM Sans"/>
                                  <w:b/>
                                  <w:sz w:val="14"/>
                                  <w:szCs w:val="14"/>
                                </w:rPr>
                                <w:t>researchers/research-office/ethics/biosafety-biosecurity-and-gene-technology-research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4CC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7.05pt;margin-top:0;width:175.6pt;height:114.5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" o:allowincell="f" o:allowoverlap="f" filled="f" stroked="f">
              <o:lock v:ext="edit" aspectratio="t"/>
              <v:textbox inset=",0,,0">
                <w:txbxContent>
                  <w:p w14:paraId="7B42B58F" w14:textId="6BD16A91" w:rsidR="009C16AF" w:rsidRPr="00D341C1" w:rsidRDefault="009C16AF" w:rsidP="008A4944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</w:pPr>
                    <w:r w:rsidRPr="00D341C1"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  <w:t>Research Office Reception - David Myers East, Level 2, 224</w:t>
                    </w:r>
                  </w:p>
                  <w:p w14:paraId="7F923BED" w14:textId="77777777" w:rsidR="009C16AF" w:rsidRPr="00D341C1" w:rsidRDefault="009C16AF" w:rsidP="008A4944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</w:pPr>
                  </w:p>
                  <w:p w14:paraId="7CF34DC1" w14:textId="17D76B60" w:rsidR="009C16AF" w:rsidRPr="00D341C1" w:rsidRDefault="009C16AF" w:rsidP="008A4944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</w:pPr>
                    <w:r w:rsidRPr="00D341C1"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  <w:t>Institutional Biosafety</w:t>
                    </w:r>
                  </w:p>
                  <w:p w14:paraId="6976494E" w14:textId="1F61908E" w:rsidR="008A4944" w:rsidRPr="00D341C1" w:rsidRDefault="008A4944" w:rsidP="008A4944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sz w:val="14"/>
                        <w:szCs w:val="14"/>
                      </w:rPr>
                    </w:pPr>
                    <w:r w:rsidRPr="00D341C1"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  <w:t>T</w:t>
                    </w:r>
                    <w:r w:rsidRPr="00D341C1">
                      <w:rPr>
                        <w:rFonts w:ascii="DM Sans" w:hAnsi="DM Sans"/>
                        <w:sz w:val="14"/>
                        <w:szCs w:val="14"/>
                      </w:rPr>
                      <w:tab/>
                      <w:t xml:space="preserve">+ 61 3 </w:t>
                    </w:r>
                    <w:sdt>
                      <w:sdtPr>
                        <w:rPr>
                          <w:rFonts w:ascii="DM Sans" w:hAnsi="DM Sans"/>
                          <w:sz w:val="14"/>
                          <w:szCs w:val="14"/>
                        </w:rPr>
                        <w:id w:val="-1350178199"/>
                        <w:placeholder>
                          <w:docPart w:val="0A89DDF2F8A7475B8A5D2C1E1283F48D"/>
                        </w:placeholder>
                        <w:text/>
                      </w:sdtPr>
                      <w:sdtEndPr/>
                      <w:sdtContent>
                        <w:r w:rsidR="009C16AF" w:rsidRPr="00D341C1">
                          <w:rPr>
                            <w:rFonts w:ascii="DM Sans" w:hAnsi="DM Sans"/>
                            <w:sz w:val="14"/>
                            <w:szCs w:val="14"/>
                          </w:rPr>
                          <w:t>9479 3338</w:t>
                        </w:r>
                      </w:sdtContent>
                    </w:sdt>
                  </w:p>
                  <w:p w14:paraId="79E7165D" w14:textId="3AF7EC83" w:rsidR="008A4944" w:rsidRPr="00D341C1" w:rsidRDefault="009C16AF" w:rsidP="008A4944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sz w:val="14"/>
                        <w:szCs w:val="14"/>
                      </w:rPr>
                    </w:pPr>
                    <w:r w:rsidRPr="00D341C1"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  <w:t>E</w:t>
                    </w:r>
                    <w:r w:rsidR="008A4944" w:rsidRPr="00D341C1"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  <w:tab/>
                    </w:r>
                    <w:r w:rsidRPr="00D341C1">
                      <w:rPr>
                        <w:rFonts w:ascii="DM Sans" w:hAnsi="DM Sans"/>
                        <w:sz w:val="14"/>
                        <w:szCs w:val="14"/>
                      </w:rPr>
                      <w:t>biosafety@latrobe.edu.au</w:t>
                    </w:r>
                  </w:p>
                  <w:p w14:paraId="14D51BA4" w14:textId="77777777" w:rsidR="009C16AF" w:rsidRPr="00D341C1" w:rsidRDefault="009C16AF" w:rsidP="008A4944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</w:pPr>
                  </w:p>
                  <w:p w14:paraId="3151F69B" w14:textId="3E3F1353" w:rsidR="008A4944" w:rsidRPr="00D341C1" w:rsidRDefault="008A4944" w:rsidP="008A4944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sz w:val="14"/>
                        <w:szCs w:val="14"/>
                      </w:rPr>
                    </w:pPr>
                    <w:r w:rsidRPr="00D341C1"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  <w:t>E</w:t>
                    </w:r>
                    <w:r w:rsidRPr="00D341C1">
                      <w:rPr>
                        <w:rFonts w:ascii="DM Sans" w:hAnsi="DM Sans"/>
                        <w:sz w:val="14"/>
                        <w:szCs w:val="14"/>
                      </w:rPr>
                      <w:tab/>
                    </w:r>
                    <w:hyperlink r:id="rId2" w:history="1">
                      <w:r w:rsidR="009C16AF" w:rsidRPr="00D341C1">
                        <w:rPr>
                          <w:rStyle w:val="Hyperlink"/>
                          <w:rFonts w:ascii="DM Sans" w:hAnsi="DM Sans"/>
                          <w:sz w:val="14"/>
                          <w:szCs w:val="14"/>
                        </w:rPr>
                        <w:t xml:space="preserve"> eib@latrobe.edu.au </w:t>
                      </w:r>
                    </w:hyperlink>
                  </w:p>
                  <w:p w14:paraId="306E65DC" w14:textId="093C6A20" w:rsidR="008A4944" w:rsidRPr="00D341C1" w:rsidRDefault="008A4944" w:rsidP="008A4944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Style w:val="Strong"/>
                        <w:rFonts w:ascii="DM Sans" w:hAnsi="DM Sans"/>
                        <w:sz w:val="14"/>
                        <w:szCs w:val="14"/>
                      </w:rPr>
                    </w:pPr>
                    <w:r w:rsidRPr="00D341C1">
                      <w:rPr>
                        <w:rStyle w:val="Strong"/>
                        <w:rFonts w:ascii="DM Sans" w:hAnsi="DM Sans"/>
                        <w:b/>
                        <w:sz w:val="14"/>
                        <w:szCs w:val="14"/>
                      </w:rPr>
                      <w:t>latrobe.edu.au/</w:t>
                    </w:r>
                    <w:sdt>
                      <w:sdtPr>
                        <w:rPr>
                          <w:rStyle w:val="Strong"/>
                          <w:rFonts w:ascii="DM Sans" w:hAnsi="DM Sans"/>
                          <w:b/>
                          <w:sz w:val="14"/>
                          <w:szCs w:val="14"/>
                        </w:rPr>
                        <w:id w:val="241224182"/>
                        <w:placeholder>
                          <w:docPart w:val="5C0AB56E1AB64440964DDB8EC1955AD7"/>
                        </w:placeholder>
                        <w:text/>
                      </w:sdtPr>
                      <w:sdtEndPr>
                        <w:rPr>
                          <w:rStyle w:val="Strong"/>
                        </w:rPr>
                      </w:sdtEndPr>
                      <w:sdtContent>
                        <w:r w:rsidR="009C16AF" w:rsidRPr="00D341C1">
                          <w:rPr>
                            <w:rStyle w:val="Strong"/>
                            <w:rFonts w:ascii="DM Sans" w:hAnsi="DM Sans"/>
                            <w:b/>
                            <w:sz w:val="14"/>
                            <w:szCs w:val="14"/>
                          </w:rPr>
                          <w:t>researchers/research-office/ethics/biosafety-biosecurity-and-gene-technology-research</w:t>
                        </w:r>
                      </w:sdtContent>
                    </w:sdt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4C518E" w:rsidRPr="004C518E">
      <w:t xml:space="preserve"> </w:t>
    </w:r>
    <w:sdt>
      <w:sdtPr>
        <w:alias w:val="Click to Change logo"/>
        <w:tag w:val="Logo"/>
        <w:id w:val="-2001184423"/>
        <w:placeholder>
          <w:docPart w:val="BA40BDBD28224556A67D3F8B0D393F8F"/>
        </w:placeholder>
        <w:docPartList>
          <w:docPartGallery w:val="Quick Parts"/>
          <w:docPartCategory w:val="Logos"/>
        </w:docPartList>
      </w:sdtPr>
      <w:sdtEndPr/>
      <w:sdtContent>
        <w:r w:rsidR="008A4944" w:rsidRPr="00367EE0">
          <w:rPr>
            <w:rFonts w:ascii="DM Sans" w:hAnsi="DM Sans"/>
            <w:noProof/>
            <w:lang w:eastAsia="en-AU"/>
          </w:rPr>
          <w:drawing>
            <wp:anchor distT="0" distB="0" distL="114300" distR="114300" simplePos="0" relativeHeight="251664384" behindDoc="0" locked="1" layoutInCell="1" allowOverlap="0" wp14:anchorId="10A2FEB8" wp14:editId="58128341">
              <wp:simplePos x="0" y="0"/>
              <wp:positionH relativeFrom="margin">
                <wp:posOffset>-647700</wp:posOffset>
              </wp:positionH>
              <wp:positionV relativeFrom="margin">
                <wp:posOffset>-1629410</wp:posOffset>
              </wp:positionV>
              <wp:extent cx="1972310" cy="665480"/>
              <wp:effectExtent l="0" t="0" r="0" b="0"/>
              <wp:wrapTopAndBottom/>
              <wp:docPr id="10" name="Picture 10" descr="Text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 descr="Text, logo&#10;&#10;Description automatically generated"/>
                      <pic:cNvPicPr preferRelativeResize="0">
                        <a:picLocks noChangeAspect="1" noChangeArrowheads="1"/>
                      </pic:cNvPicPr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2310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8A4944">
      <w:tab/>
    </w:r>
  </w:p>
  <w:p w14:paraId="6C0A7503" w14:textId="50E49614" w:rsidR="000171C2" w:rsidRDefault="00C15BC3" w:rsidP="004C518E">
    <w:pPr>
      <w:pStyle w:val="Header"/>
      <w:tabs>
        <w:tab w:val="clear" w:pos="4513"/>
        <w:tab w:val="clear" w:pos="9026"/>
        <w:tab w:val="left" w:pos="7133"/>
        <w:tab w:val="left" w:pos="7466"/>
        <w:tab w:val="left" w:pos="7724"/>
      </w:tabs>
      <w:jc w:val="both"/>
    </w:pPr>
    <w:sdt>
      <w:sdtPr>
        <w:id w:val="-1296834244"/>
        <w:placeholder>
          <w:docPart w:val="0A89DDF2F8A7475B8A5D2C1E1283F48D"/>
        </w:placeholder>
        <w:text/>
      </w:sdtPr>
      <w:sdtEndPr/>
      <w:sdtContent>
        <w:r w:rsidR="009C16AF">
          <w:t>Research Office</w:t>
        </w:r>
      </w:sdtContent>
    </w:sdt>
    <w:r w:rsidR="000171C2">
      <w:tab/>
    </w:r>
  </w:p>
  <w:p w14:paraId="6837DF3C" w14:textId="5A88695D" w:rsidR="00F240E5" w:rsidRPr="00E10B21" w:rsidRDefault="00C15BC3" w:rsidP="00F240E5">
    <w:pPr>
      <w:pStyle w:val="LTU-Header-DivisionSchoolResearchCentre"/>
    </w:pPr>
    <w:sdt>
      <w:sdtPr>
        <w:id w:val="-630321374"/>
        <w:placeholder>
          <w:docPart w:val="223AB74379D84D8380D9599CE8CF7570"/>
        </w:placeholder>
        <w:text/>
      </w:sdtPr>
      <w:sdtEndPr/>
      <w:sdtContent>
        <w:r w:rsidR="009C16AF">
          <w:t>Ethics, Integrity and Biosafety</w:t>
        </w:r>
      </w:sdtContent>
    </w:sdt>
  </w:p>
  <w:p w14:paraId="427BF769" w14:textId="37825768" w:rsidR="000171C2" w:rsidRDefault="000171C2" w:rsidP="004E3754">
    <w:pPr>
      <w:pStyle w:val="LTU-Header-DivisionSchoolResearchCentr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C50F7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9323D"/>
    <w:multiLevelType w:val="hybridMultilevel"/>
    <w:tmpl w:val="10ACEEA0"/>
    <w:lvl w:ilvl="0" w:tplc="BA26C6D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956B1"/>
    <w:multiLevelType w:val="hybridMultilevel"/>
    <w:tmpl w:val="015C9D1A"/>
    <w:lvl w:ilvl="0" w:tplc="AB708A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B2328"/>
      </w:rPr>
    </w:lvl>
    <w:lvl w:ilvl="1" w:tplc="582059A4">
      <w:start w:val="1"/>
      <w:numFmt w:val="bullet"/>
      <w:pStyle w:val="LTU-Bulletssub0pt"/>
      <w:lvlText w:val="-"/>
      <w:lvlJc w:val="left"/>
      <w:pPr>
        <w:ind w:left="1080" w:hanging="360"/>
      </w:pPr>
      <w:rPr>
        <w:rFonts w:ascii="Arial" w:hAnsi="Arial" w:hint="default"/>
        <w:color w:val="69676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4F25AF"/>
    <w:multiLevelType w:val="hybridMultilevel"/>
    <w:tmpl w:val="C9E033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3A21C2"/>
    <w:multiLevelType w:val="hybridMultilevel"/>
    <w:tmpl w:val="A3DE27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5245E"/>
    <w:multiLevelType w:val="hybridMultilevel"/>
    <w:tmpl w:val="93DE53B4"/>
    <w:lvl w:ilvl="0" w:tplc="BA26C6D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093D97"/>
    <w:multiLevelType w:val="hybridMultilevel"/>
    <w:tmpl w:val="F2C4CBF4"/>
    <w:lvl w:ilvl="0" w:tplc="BA26C6D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44C82"/>
    <w:multiLevelType w:val="hybridMultilevel"/>
    <w:tmpl w:val="545E26A4"/>
    <w:lvl w:ilvl="0" w:tplc="B316FA2E">
      <w:start w:val="1"/>
      <w:numFmt w:val="bullet"/>
      <w:pStyle w:val="LTU-Bullets85ptafter"/>
      <w:lvlText w:val=""/>
      <w:lvlJc w:val="left"/>
      <w:pPr>
        <w:ind w:left="360" w:hanging="360"/>
      </w:pPr>
      <w:rPr>
        <w:rFonts w:ascii="Wingdings" w:hAnsi="Wingdings" w:hint="default"/>
        <w:color w:val="EE3124" w:themeColor="accen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7109D4"/>
    <w:multiLevelType w:val="hybridMultilevel"/>
    <w:tmpl w:val="5566C542"/>
    <w:lvl w:ilvl="0" w:tplc="62F8268C">
      <w:start w:val="14"/>
      <w:numFmt w:val="bullet"/>
      <w:lvlText w:val="-"/>
      <w:lvlJc w:val="left"/>
      <w:pPr>
        <w:ind w:left="720" w:hanging="360"/>
      </w:pPr>
      <w:rPr>
        <w:rFonts w:ascii="Roboto" w:eastAsia="MS Mincho" w:hAnsi="Roboto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5048">
    <w:abstractNumId w:val="7"/>
  </w:num>
  <w:num w:numId="2" w16cid:durableId="1018852075">
    <w:abstractNumId w:val="2"/>
  </w:num>
  <w:num w:numId="3" w16cid:durableId="919362729">
    <w:abstractNumId w:val="7"/>
  </w:num>
  <w:num w:numId="4" w16cid:durableId="285359103">
    <w:abstractNumId w:val="2"/>
  </w:num>
  <w:num w:numId="5" w16cid:durableId="1046955347">
    <w:abstractNumId w:val="7"/>
  </w:num>
  <w:num w:numId="6" w16cid:durableId="200290970">
    <w:abstractNumId w:val="2"/>
  </w:num>
  <w:num w:numId="7" w16cid:durableId="672104174">
    <w:abstractNumId w:val="7"/>
  </w:num>
  <w:num w:numId="8" w16cid:durableId="521475150">
    <w:abstractNumId w:val="2"/>
  </w:num>
  <w:num w:numId="9" w16cid:durableId="232471998">
    <w:abstractNumId w:val="7"/>
  </w:num>
  <w:num w:numId="10" w16cid:durableId="1962345498">
    <w:abstractNumId w:val="2"/>
  </w:num>
  <w:num w:numId="11" w16cid:durableId="1756824328">
    <w:abstractNumId w:val="7"/>
  </w:num>
  <w:num w:numId="12" w16cid:durableId="1600719437">
    <w:abstractNumId w:val="2"/>
  </w:num>
  <w:num w:numId="13" w16cid:durableId="1049761100">
    <w:abstractNumId w:val="4"/>
  </w:num>
  <w:num w:numId="14" w16cid:durableId="463280788">
    <w:abstractNumId w:val="5"/>
  </w:num>
  <w:num w:numId="15" w16cid:durableId="598758222">
    <w:abstractNumId w:val="1"/>
  </w:num>
  <w:num w:numId="16" w16cid:durableId="1327515540">
    <w:abstractNumId w:val="6"/>
  </w:num>
  <w:num w:numId="17" w16cid:durableId="1815178518">
    <w:abstractNumId w:val="3"/>
  </w:num>
  <w:num w:numId="18" w16cid:durableId="870648331">
    <w:abstractNumId w:val="0"/>
  </w:num>
  <w:num w:numId="19" w16cid:durableId="6094338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AF"/>
    <w:rsid w:val="00001671"/>
    <w:rsid w:val="000044AF"/>
    <w:rsid w:val="0000796C"/>
    <w:rsid w:val="00014061"/>
    <w:rsid w:val="0001486C"/>
    <w:rsid w:val="00014DF9"/>
    <w:rsid w:val="000171C2"/>
    <w:rsid w:val="00022098"/>
    <w:rsid w:val="00026D93"/>
    <w:rsid w:val="0003642C"/>
    <w:rsid w:val="00061CC0"/>
    <w:rsid w:val="00062DD9"/>
    <w:rsid w:val="00067540"/>
    <w:rsid w:val="00075A46"/>
    <w:rsid w:val="00076417"/>
    <w:rsid w:val="000A01F4"/>
    <w:rsid w:val="000A1E37"/>
    <w:rsid w:val="000A2CB3"/>
    <w:rsid w:val="000C34E4"/>
    <w:rsid w:val="000D283A"/>
    <w:rsid w:val="000F4AC0"/>
    <w:rsid w:val="001036D1"/>
    <w:rsid w:val="00103C28"/>
    <w:rsid w:val="001107AB"/>
    <w:rsid w:val="00110F5C"/>
    <w:rsid w:val="00117A1F"/>
    <w:rsid w:val="00137FD6"/>
    <w:rsid w:val="00140F3C"/>
    <w:rsid w:val="001464A6"/>
    <w:rsid w:val="00152807"/>
    <w:rsid w:val="001608C8"/>
    <w:rsid w:val="001608FB"/>
    <w:rsid w:val="00163ADF"/>
    <w:rsid w:val="00165E1B"/>
    <w:rsid w:val="00173326"/>
    <w:rsid w:val="00175F63"/>
    <w:rsid w:val="001900BA"/>
    <w:rsid w:val="00196375"/>
    <w:rsid w:val="001A0565"/>
    <w:rsid w:val="001A55A3"/>
    <w:rsid w:val="001F4E22"/>
    <w:rsid w:val="00222C6B"/>
    <w:rsid w:val="0024330D"/>
    <w:rsid w:val="00251655"/>
    <w:rsid w:val="002818E1"/>
    <w:rsid w:val="00283067"/>
    <w:rsid w:val="002912A8"/>
    <w:rsid w:val="00296A36"/>
    <w:rsid w:val="002A2067"/>
    <w:rsid w:val="002A768F"/>
    <w:rsid w:val="002C7725"/>
    <w:rsid w:val="002D11F0"/>
    <w:rsid w:val="002E08C2"/>
    <w:rsid w:val="002F23E7"/>
    <w:rsid w:val="00302C19"/>
    <w:rsid w:val="00312018"/>
    <w:rsid w:val="00317950"/>
    <w:rsid w:val="00330CB2"/>
    <w:rsid w:val="0033216C"/>
    <w:rsid w:val="003377E7"/>
    <w:rsid w:val="00374F32"/>
    <w:rsid w:val="00383909"/>
    <w:rsid w:val="00385363"/>
    <w:rsid w:val="00385BE5"/>
    <w:rsid w:val="003A4757"/>
    <w:rsid w:val="003A5D82"/>
    <w:rsid w:val="003A71DE"/>
    <w:rsid w:val="003B065B"/>
    <w:rsid w:val="003B392D"/>
    <w:rsid w:val="003B47AE"/>
    <w:rsid w:val="003D35A0"/>
    <w:rsid w:val="003E743E"/>
    <w:rsid w:val="003F53B8"/>
    <w:rsid w:val="003F66F0"/>
    <w:rsid w:val="004015EA"/>
    <w:rsid w:val="00423FB7"/>
    <w:rsid w:val="00437D8A"/>
    <w:rsid w:val="004421E4"/>
    <w:rsid w:val="00442BC9"/>
    <w:rsid w:val="0044642B"/>
    <w:rsid w:val="004470A0"/>
    <w:rsid w:val="00480F8B"/>
    <w:rsid w:val="00485345"/>
    <w:rsid w:val="004915E5"/>
    <w:rsid w:val="004C518E"/>
    <w:rsid w:val="004D011C"/>
    <w:rsid w:val="004E3754"/>
    <w:rsid w:val="004E46D5"/>
    <w:rsid w:val="004E580E"/>
    <w:rsid w:val="004E5F37"/>
    <w:rsid w:val="00526DE4"/>
    <w:rsid w:val="00527078"/>
    <w:rsid w:val="00543698"/>
    <w:rsid w:val="00544B0C"/>
    <w:rsid w:val="00553FEF"/>
    <w:rsid w:val="0055690E"/>
    <w:rsid w:val="00565396"/>
    <w:rsid w:val="00573693"/>
    <w:rsid w:val="00582FE3"/>
    <w:rsid w:val="00584C4D"/>
    <w:rsid w:val="00587781"/>
    <w:rsid w:val="00593D5F"/>
    <w:rsid w:val="00594379"/>
    <w:rsid w:val="005A2072"/>
    <w:rsid w:val="005A225A"/>
    <w:rsid w:val="005A65EE"/>
    <w:rsid w:val="005C0AAE"/>
    <w:rsid w:val="005E103E"/>
    <w:rsid w:val="005E2370"/>
    <w:rsid w:val="005E425B"/>
    <w:rsid w:val="005F08BA"/>
    <w:rsid w:val="005F784E"/>
    <w:rsid w:val="00600F47"/>
    <w:rsid w:val="00601824"/>
    <w:rsid w:val="0060798D"/>
    <w:rsid w:val="00616202"/>
    <w:rsid w:val="00624A09"/>
    <w:rsid w:val="00635828"/>
    <w:rsid w:val="00643721"/>
    <w:rsid w:val="0066153B"/>
    <w:rsid w:val="00670885"/>
    <w:rsid w:val="006708B8"/>
    <w:rsid w:val="00683A5F"/>
    <w:rsid w:val="00685D5C"/>
    <w:rsid w:val="00694CDB"/>
    <w:rsid w:val="006A4E9C"/>
    <w:rsid w:val="006A72FA"/>
    <w:rsid w:val="006B0F7B"/>
    <w:rsid w:val="006B2043"/>
    <w:rsid w:val="006D2C93"/>
    <w:rsid w:val="006D595F"/>
    <w:rsid w:val="006D7DE4"/>
    <w:rsid w:val="006E2663"/>
    <w:rsid w:val="006F23D5"/>
    <w:rsid w:val="00701FD7"/>
    <w:rsid w:val="00723786"/>
    <w:rsid w:val="0072477A"/>
    <w:rsid w:val="00741506"/>
    <w:rsid w:val="00747E6D"/>
    <w:rsid w:val="00780C7E"/>
    <w:rsid w:val="00781391"/>
    <w:rsid w:val="007967FF"/>
    <w:rsid w:val="008037D5"/>
    <w:rsid w:val="00804494"/>
    <w:rsid w:val="0081492C"/>
    <w:rsid w:val="00826493"/>
    <w:rsid w:val="008307A0"/>
    <w:rsid w:val="00832B33"/>
    <w:rsid w:val="00841723"/>
    <w:rsid w:val="0084300B"/>
    <w:rsid w:val="00847E1F"/>
    <w:rsid w:val="00860948"/>
    <w:rsid w:val="00873D93"/>
    <w:rsid w:val="00880F41"/>
    <w:rsid w:val="008831D7"/>
    <w:rsid w:val="00895B25"/>
    <w:rsid w:val="008A222B"/>
    <w:rsid w:val="008A4944"/>
    <w:rsid w:val="008B3F1F"/>
    <w:rsid w:val="008D2CD8"/>
    <w:rsid w:val="008E57DE"/>
    <w:rsid w:val="008E6A82"/>
    <w:rsid w:val="008F0736"/>
    <w:rsid w:val="00900E29"/>
    <w:rsid w:val="00905C45"/>
    <w:rsid w:val="009060B7"/>
    <w:rsid w:val="0091474E"/>
    <w:rsid w:val="00915185"/>
    <w:rsid w:val="00916AC1"/>
    <w:rsid w:val="0095109C"/>
    <w:rsid w:val="009624BB"/>
    <w:rsid w:val="00990D26"/>
    <w:rsid w:val="0099243C"/>
    <w:rsid w:val="009B74EF"/>
    <w:rsid w:val="009C16AF"/>
    <w:rsid w:val="009E748D"/>
    <w:rsid w:val="00A40E99"/>
    <w:rsid w:val="00A60870"/>
    <w:rsid w:val="00A876F7"/>
    <w:rsid w:val="00A93672"/>
    <w:rsid w:val="00A97D03"/>
    <w:rsid w:val="00AA346D"/>
    <w:rsid w:val="00AD43F7"/>
    <w:rsid w:val="00AF4B34"/>
    <w:rsid w:val="00B14F8F"/>
    <w:rsid w:val="00B17371"/>
    <w:rsid w:val="00B23724"/>
    <w:rsid w:val="00B32408"/>
    <w:rsid w:val="00B432BE"/>
    <w:rsid w:val="00B618D8"/>
    <w:rsid w:val="00B623C3"/>
    <w:rsid w:val="00B8558D"/>
    <w:rsid w:val="00BA3861"/>
    <w:rsid w:val="00BC01D6"/>
    <w:rsid w:val="00BC0CC7"/>
    <w:rsid w:val="00BD18D9"/>
    <w:rsid w:val="00BD5B7F"/>
    <w:rsid w:val="00BE01EF"/>
    <w:rsid w:val="00C007F7"/>
    <w:rsid w:val="00C11D43"/>
    <w:rsid w:val="00C1359A"/>
    <w:rsid w:val="00C15BC3"/>
    <w:rsid w:val="00C258A8"/>
    <w:rsid w:val="00C2768B"/>
    <w:rsid w:val="00C32AEB"/>
    <w:rsid w:val="00C51498"/>
    <w:rsid w:val="00C700A3"/>
    <w:rsid w:val="00C705F0"/>
    <w:rsid w:val="00C76E9A"/>
    <w:rsid w:val="00C77A76"/>
    <w:rsid w:val="00C8269A"/>
    <w:rsid w:val="00C85066"/>
    <w:rsid w:val="00C942F7"/>
    <w:rsid w:val="00C95367"/>
    <w:rsid w:val="00CB6D5C"/>
    <w:rsid w:val="00CB7DA5"/>
    <w:rsid w:val="00CD37B0"/>
    <w:rsid w:val="00D27822"/>
    <w:rsid w:val="00D341C1"/>
    <w:rsid w:val="00D50E58"/>
    <w:rsid w:val="00D52538"/>
    <w:rsid w:val="00D53FE5"/>
    <w:rsid w:val="00D609FC"/>
    <w:rsid w:val="00D62F17"/>
    <w:rsid w:val="00D63BFE"/>
    <w:rsid w:val="00D65747"/>
    <w:rsid w:val="00D72D43"/>
    <w:rsid w:val="00D77143"/>
    <w:rsid w:val="00D819B1"/>
    <w:rsid w:val="00D84062"/>
    <w:rsid w:val="00D872A2"/>
    <w:rsid w:val="00DA0242"/>
    <w:rsid w:val="00DB05D2"/>
    <w:rsid w:val="00DB72F3"/>
    <w:rsid w:val="00DC580A"/>
    <w:rsid w:val="00DD40D3"/>
    <w:rsid w:val="00DE1DC2"/>
    <w:rsid w:val="00DE60E7"/>
    <w:rsid w:val="00E00ACB"/>
    <w:rsid w:val="00E10B21"/>
    <w:rsid w:val="00E11868"/>
    <w:rsid w:val="00E238EE"/>
    <w:rsid w:val="00E23C26"/>
    <w:rsid w:val="00E40639"/>
    <w:rsid w:val="00E431CF"/>
    <w:rsid w:val="00E533C2"/>
    <w:rsid w:val="00E54456"/>
    <w:rsid w:val="00E556C6"/>
    <w:rsid w:val="00E56E67"/>
    <w:rsid w:val="00E61F33"/>
    <w:rsid w:val="00E64FF9"/>
    <w:rsid w:val="00E869C7"/>
    <w:rsid w:val="00ED1CFA"/>
    <w:rsid w:val="00ED26E8"/>
    <w:rsid w:val="00ED7AD2"/>
    <w:rsid w:val="00EE3C4B"/>
    <w:rsid w:val="00EE61AA"/>
    <w:rsid w:val="00EF76C0"/>
    <w:rsid w:val="00F17C17"/>
    <w:rsid w:val="00F23398"/>
    <w:rsid w:val="00F240E5"/>
    <w:rsid w:val="00F3422D"/>
    <w:rsid w:val="00F57C1C"/>
    <w:rsid w:val="00F8739A"/>
    <w:rsid w:val="00F94E55"/>
    <w:rsid w:val="00FA3960"/>
    <w:rsid w:val="00FA50BD"/>
    <w:rsid w:val="00FA7FC9"/>
    <w:rsid w:val="00FB2328"/>
    <w:rsid w:val="00FD7672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38C16B"/>
  <w15:chartTrackingRefBased/>
  <w15:docId w15:val="{121B641C-0924-4B69-A2F9-F5E07BAE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1" w:unhideWhenUsed="1" w:qFormat="1"/>
    <w:lsdException w:name="toc 2" w:locked="1" w:semiHidden="1" w:uiPriority="1" w:unhideWhenUsed="1" w:qFormat="1"/>
    <w:lsdException w:name="toc 3" w:locked="1" w:semiHidden="1" w:uiPriority="1" w:unhideWhenUsed="1" w:qFormat="1"/>
    <w:lsdException w:name="toc 4" w:locked="1" w:semiHidden="1" w:uiPriority="1" w:unhideWhenUsed="1"/>
    <w:lsdException w:name="toc 5" w:locked="1" w:semiHidden="1" w:uiPriority="1" w:unhideWhenUsed="1"/>
    <w:lsdException w:name="toc 6" w:locked="1" w:semiHidden="1" w:uiPriority="1" w:unhideWhenUsed="1"/>
    <w:lsdException w:name="toc 7" w:locked="1" w:semiHidden="1" w:uiPriority="1" w:unhideWhenUsed="1"/>
    <w:lsdException w:name="toc 8" w:locked="1" w:semiHidden="1" w:uiPriority="1" w:unhideWhenUsed="1"/>
    <w:lsdException w:name="toc 9" w:locked="1" w:semiHidden="1" w:uiPriority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locked="1" w:uiPriority="61"/>
    <w:lsdException w:name="Colorful Shading" w:locked="1" w:uiPriority="62"/>
    <w:lsdException w:name="Colorful List" w:locked="1" w:uiPriority="63"/>
    <w:lsdException w:name="Colorful Grid" w:locked="1" w:uiPriority="64"/>
    <w:lsdException w:name="Light Shading Accent 1" w:locked="1" w:uiPriority="65"/>
    <w:lsdException w:name="Light List Accent 1" w:locked="1" w:uiPriority="66"/>
    <w:lsdException w:name="Light Grid Accent 1" w:locked="1" w:uiPriority="67"/>
    <w:lsdException w:name="Medium Shading 1 Accent 1" w:locked="1" w:uiPriority="68"/>
    <w:lsdException w:name="Medium Shading 2 Accent 1" w:locked="1" w:uiPriority="69"/>
    <w:lsdException w:name="Medium List 1 Accent 1" w:locked="1" w:uiPriority="70"/>
    <w:lsdException w:name="Revision" w:locked="1" w:uiPriority="71"/>
    <w:lsdException w:name="List Paragraph" w:locked="1" w:uiPriority="72" w:qFormat="1"/>
    <w:lsdException w:name="Quote" w:locked="1" w:uiPriority="73" w:qFormat="1"/>
    <w:lsdException w:name="Intense Quote" w:locked="1" w:uiPriority="60" w:qFormat="1"/>
    <w:lsdException w:name="Medium List 2 Accent 1" w:locked="1" w:uiPriority="61"/>
    <w:lsdException w:name="Medium Grid 1 Accent 1" w:locked="1" w:uiPriority="62"/>
    <w:lsdException w:name="Medium Grid 2 Accent 1" w:locked="1" w:uiPriority="63"/>
    <w:lsdException w:name="Medium Grid 3 Accent 1" w:uiPriority="64"/>
    <w:lsdException w:name="Dark List Accent 1" w:locked="1" w:uiPriority="65"/>
    <w:lsdException w:name="Colorful Shading Accent 1"/>
    <w:lsdException w:name="Colorful List Accent 1" w:locked="1" w:uiPriority="34" w:qFormat="1"/>
    <w:lsdException w:name="Colorful Grid Accent 1" w:qFormat="1"/>
    <w:lsdException w:name="Light Shading Accent 2" w:qFormat="1"/>
    <w:lsdException w:name="Light List Accent 2" w:locked="1" w:uiPriority="66"/>
    <w:lsdException w:name="Light Grid Accent 2" w:locked="1" w:uiPriority="67"/>
    <w:lsdException w:name="Medium Shading 1 Accent 2" w:locked="1" w:uiPriority="68"/>
    <w:lsdException w:name="Medium Shading 2 Accent 2" w:locked="1" w:uiPriority="69"/>
    <w:lsdException w:name="Medium List 1 Accent 2" w:locked="1" w:uiPriority="70"/>
    <w:lsdException w:name="Medium List 2 Accent 2" w:locked="1" w:uiPriority="71"/>
    <w:lsdException w:name="Medium Grid 1 Accent 2" w:locked="1" w:uiPriority="72"/>
    <w:lsdException w:name="Medium Grid 2 Accent 2" w:locked="1" w:uiPriority="73"/>
    <w:lsdException w:name="Medium Grid 3 Accent 2" w:locked="1" w:uiPriority="60"/>
    <w:lsdException w:name="Dark List Accent 2" w:locked="1" w:uiPriority="61"/>
    <w:lsdException w:name="Colorful Shading Accent 2" w:locked="1" w:uiPriority="62"/>
    <w:lsdException w:name="Colorful List Accent 2" w:locked="1" w:uiPriority="63"/>
    <w:lsdException w:name="Colorful Grid Accent 2" w:locked="1" w:uiPriority="64"/>
    <w:lsdException w:name="Light Shading Accent 3" w:locked="1" w:uiPriority="65"/>
    <w:lsdException w:name="Light List Accent 3" w:locked="1" w:uiPriority="66"/>
    <w:lsdException w:name="Light Grid Accent 3" w:locked="1" w:uiPriority="67"/>
    <w:lsdException w:name="Medium Shading 1 Accent 3" w:locked="1" w:uiPriority="68"/>
    <w:lsdException w:name="Medium Shading 2 Accent 3" w:locked="1" w:uiPriority="69"/>
    <w:lsdException w:name="Medium List 1 Accent 3" w:locked="1" w:uiPriority="70"/>
    <w:lsdException w:name="Medium List 2 Accent 3" w:locked="1" w:uiPriority="71"/>
    <w:lsdException w:name="Medium Grid 1 Accent 3" w:locked="1" w:uiPriority="72"/>
    <w:lsdException w:name="Medium Grid 2 Accent 3" w:locked="1" w:uiPriority="73"/>
    <w:lsdException w:name="Medium Grid 3 Accent 3" w:locked="1" w:uiPriority="60"/>
    <w:lsdException w:name="Dark List Accent 3" w:locked="1" w:uiPriority="61"/>
    <w:lsdException w:name="Colorful Shading Accent 3" w:locked="1" w:uiPriority="62"/>
    <w:lsdException w:name="Colorful List Accent 3" w:locked="1" w:uiPriority="63"/>
    <w:lsdException w:name="Colorful Grid Accent 3" w:locked="1" w:uiPriority="64"/>
    <w:lsdException w:name="Light Shading Accent 4" w:locked="1" w:uiPriority="65"/>
    <w:lsdException w:name="Light List Accent 4" w:locked="1" w:uiPriority="66"/>
    <w:lsdException w:name="Light Grid Accent 4" w:locked="1" w:uiPriority="67"/>
    <w:lsdException w:name="Medium Shading 1 Accent 4" w:locked="1" w:uiPriority="68"/>
    <w:lsdException w:name="Medium Shading 2 Accent 4" w:locked="1" w:uiPriority="69"/>
    <w:lsdException w:name="Medium List 1 Accent 4" w:locked="1" w:uiPriority="70"/>
    <w:lsdException w:name="Medium List 2 Accent 4" w:locked="1" w:uiPriority="71"/>
    <w:lsdException w:name="Medium Grid 1 Accent 4" w:locked="1" w:uiPriority="72"/>
    <w:lsdException w:name="Medium Grid 2 Accent 4" w:locked="1" w:uiPriority="73"/>
    <w:lsdException w:name="Medium Grid 3 Accent 4" w:locked="1" w:uiPriority="60"/>
    <w:lsdException w:name="Dark List Accent 4" w:locked="1" w:uiPriority="61"/>
    <w:lsdException w:name="Colorful Shading Accent 4" w:locked="1" w:uiPriority="62"/>
    <w:lsdException w:name="Colorful List Accent 4" w:locked="1" w:uiPriority="63"/>
    <w:lsdException w:name="Colorful Grid Accent 4" w:locked="1" w:uiPriority="64"/>
    <w:lsdException w:name="Light Shading Accent 5" w:locked="1" w:uiPriority="65"/>
    <w:lsdException w:name="Light List Accent 5" w:locked="1" w:uiPriority="66"/>
    <w:lsdException w:name="Light Grid Accent 5" w:locked="1" w:uiPriority="67"/>
    <w:lsdException w:name="Medium Shading 1 Accent 5" w:locked="1" w:uiPriority="68"/>
    <w:lsdException w:name="Medium Shading 2 Accent 5" w:locked="1" w:uiPriority="69"/>
    <w:lsdException w:name="Medium List 1 Accent 5" w:locked="1" w:uiPriority="70"/>
    <w:lsdException w:name="Medium List 2 Accent 5" w:locked="1" w:uiPriority="71"/>
    <w:lsdException w:name="Medium Grid 1 Accent 5" w:locked="1" w:uiPriority="72"/>
    <w:lsdException w:name="Medium Grid 2 Accent 5" w:locked="1" w:uiPriority="73"/>
    <w:lsdException w:name="Medium Grid 3 Accent 5" w:locked="1" w:uiPriority="60"/>
    <w:lsdException w:name="Dark List Accent 5" w:locked="1" w:uiPriority="61"/>
    <w:lsdException w:name="Colorful Shading Accent 5" w:locked="1" w:uiPriority="62"/>
    <w:lsdException w:name="Colorful List Accent 5" w:locked="1" w:uiPriority="63"/>
    <w:lsdException w:name="Colorful Grid Accent 5" w:locked="1" w:uiPriority="64"/>
    <w:lsdException w:name="Light Shading Accent 6" w:locked="1" w:uiPriority="65"/>
    <w:lsdException w:name="Light List Accent 6" w:locked="1" w:uiPriority="66"/>
    <w:lsdException w:name="Light Grid Accent 6" w:locked="1" w:uiPriority="67"/>
    <w:lsdException w:name="Medium Shading 1 Accent 6" w:locked="1" w:uiPriority="68"/>
    <w:lsdException w:name="Medium Shading 2 Accent 6" w:locked="1" w:uiPriority="69"/>
    <w:lsdException w:name="Medium List 1 Accent 6" w:locked="1" w:uiPriority="70"/>
    <w:lsdException w:name="Medium List 2 Accent 6" w:locked="1" w:uiPriority="71"/>
    <w:lsdException w:name="Medium Grid 1 Accent 6" w:locked="1" w:uiPriority="72"/>
    <w:lsdException w:name="Medium Grid 2 Accent 6" w:locked="1" w:uiPriority="73"/>
    <w:lsdException w:name="Medium Grid 3 Accent 6" w:locked="1" w:uiPriority="60"/>
    <w:lsdException w:name="Dark List Accent 6" w:locked="1" w:uiPriority="61"/>
    <w:lsdException w:name="Colorful Shading Accent 6" w:locked="1" w:uiPriority="62"/>
    <w:lsdException w:name="Colorful List Accent 6" w:locked="1" w:uiPriority="63"/>
    <w:lsdException w:name="Colorful Grid Accent 6" w:locked="1" w:uiPriority="64"/>
    <w:lsdException w:name="Subtle Emphasis" w:locked="1" w:uiPriority="65" w:qFormat="1"/>
    <w:lsdException w:name="Intense Emphasis" w:locked="1" w:uiPriority="66" w:qFormat="1"/>
    <w:lsdException w:name="Subtle Reference" w:locked="1" w:uiPriority="67" w:qFormat="1"/>
    <w:lsdException w:name="Intense Reference" w:locked="1" w:uiPriority="68" w:qFormat="1"/>
    <w:lsdException w:name="Book Title" w:locked="1" w:uiPriority="69" w:qFormat="1"/>
    <w:lsdException w:name="Bibliography" w:locked="1" w:uiPriority="70"/>
    <w:lsdException w:name="TOC Heading" w:locked="1" w:semiHidden="1" w:uiPriority="71" w:unhideWhenUsed="1" w:qFormat="1"/>
    <w:lsdException w:name="Plain Table 1" w:locked="1" w:uiPriority="72"/>
    <w:lsdException w:name="Plain Table 2" w:locked="1" w:uiPriority="73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2" w:uiPriority="37"/>
    <w:lsdException w:name="Grid Table 3" w:locked="1" w:uiPriority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804494"/>
    <w:pPr>
      <w:spacing w:after="170"/>
    </w:pPr>
    <w:rPr>
      <w:rFonts w:ascii="Roboto" w:hAnsi="Roboto"/>
      <w:lang w:eastAsia="en-US"/>
    </w:rPr>
  </w:style>
  <w:style w:type="paragraph" w:styleId="Heading1">
    <w:name w:val="heading 1"/>
    <w:basedOn w:val="LTU-Sectionheading"/>
    <w:next w:val="Normal"/>
    <w:link w:val="Heading1Char"/>
    <w:uiPriority w:val="9"/>
    <w:qFormat/>
    <w:locked/>
    <w:rsid w:val="004C518E"/>
    <w:pPr>
      <w:outlineLvl w:val="0"/>
    </w:pPr>
    <w:rPr>
      <w:rFonts w:asciiTheme="majorHAnsi" w:hAnsiTheme="majorHAnsi"/>
      <w:b w:val="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C518E"/>
    <w:pPr>
      <w:spacing w:before="240" w:after="80"/>
      <w:outlineLvl w:val="1"/>
    </w:pPr>
    <w:rPr>
      <w:rFonts w:asciiTheme="majorHAnsi" w:eastAsia="MS Mincho" w:hAnsiTheme="majorHAnsi"/>
      <w:spacing w:val="5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17C17"/>
    <w:pPr>
      <w:outlineLvl w:val="2"/>
    </w:pPr>
    <w:rPr>
      <w:rFonts w:eastAsia="MS Mincho"/>
      <w:b/>
      <w:sz w:val="24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17C17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TU-TableofContents">
    <w:name w:val="LTU - Table of Contents"/>
    <w:basedOn w:val="TableNormal"/>
    <w:uiPriority w:val="99"/>
    <w:rsid w:val="00F17C17"/>
    <w:tblPr>
      <w:tblBorders>
        <w:bottom w:val="single" w:sz="4" w:space="0" w:color="696766"/>
        <w:insideH w:val="single" w:sz="4" w:space="0" w:color="696766"/>
      </w:tblBorders>
    </w:tblPr>
    <w:tcPr>
      <w:tcMar>
        <w:top w:w="57" w:type="dxa"/>
        <w:left w:w="0" w:type="dxa"/>
        <w:bottom w:w="57" w:type="dxa"/>
        <w:right w:w="0" w:type="dxa"/>
      </w:tcMar>
    </w:tcPr>
  </w:style>
  <w:style w:type="table" w:customStyle="1" w:styleId="LTU-Table1">
    <w:name w:val="LTU - Table 1"/>
    <w:basedOn w:val="TableNormal"/>
    <w:uiPriority w:val="99"/>
    <w:rsid w:val="004C518E"/>
    <w:rPr>
      <w:rFonts w:asciiTheme="minorHAnsi" w:hAnsiTheme="minorHAnsi"/>
      <w:color w:val="000000"/>
    </w:rPr>
    <w:tblPr>
      <w:tblInd w:w="57" w:type="dxa"/>
      <w:tblBorders>
        <w:bottom w:val="single" w:sz="2" w:space="0" w:color="696766"/>
        <w:insideH w:val="single" w:sz="2" w:space="0" w:color="696766"/>
        <w:insideV w:val="single" w:sz="2" w:space="0" w:color="696766"/>
      </w:tblBorders>
      <w:tblCellMar>
        <w:top w:w="40" w:type="dxa"/>
        <w:left w:w="40" w:type="dxa"/>
        <w:bottom w:w="40" w:type="dxa"/>
        <w:right w:w="40" w:type="dxa"/>
      </w:tblCellMar>
    </w:tblPr>
    <w:tcPr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rPr>
        <w:rFonts w:ascii="Symbol" w:hAnsi="Symbol"/>
        <w:b/>
        <w:caps/>
        <w:smallCaps w:val="0"/>
        <w:color w:val="FFFFFF"/>
        <w:sz w:val="16"/>
      </w:rPr>
      <w:tblPr/>
      <w:tcPr>
        <w:tcBorders>
          <w:insideV w:val="nil"/>
        </w:tcBorders>
        <w:shd w:val="clear" w:color="auto" w:fill="EE3124" w:themeFill="accent1"/>
      </w:tcPr>
    </w:tblStylePr>
  </w:style>
  <w:style w:type="paragraph" w:customStyle="1" w:styleId="LTU-Cover-Year">
    <w:name w:val="LTU - Cover - Year"/>
    <w:basedOn w:val="Normal"/>
    <w:next w:val="LTU-Cover-Title"/>
    <w:uiPriority w:val="99"/>
    <w:semiHidden/>
    <w:rsid w:val="00F17C17"/>
    <w:pPr>
      <w:widowControl w:val="0"/>
      <w:suppressAutoHyphens/>
      <w:autoSpaceDE w:val="0"/>
      <w:autoSpaceDN w:val="0"/>
      <w:adjustRightInd w:val="0"/>
      <w:spacing w:after="1077" w:line="220" w:lineRule="atLeast"/>
      <w:textAlignment w:val="center"/>
    </w:pPr>
    <w:rPr>
      <w:rFonts w:eastAsia="MS Mincho" w:cs="Arial"/>
      <w:b/>
      <w:bCs/>
      <w:caps/>
      <w:color w:val="FFFFFF"/>
      <w:spacing w:val="-2"/>
      <w:w w:val="90"/>
      <w:sz w:val="24"/>
      <w:szCs w:val="24"/>
      <w:lang w:val="en-GB" w:eastAsia="en-AU"/>
    </w:rPr>
  </w:style>
  <w:style w:type="paragraph" w:customStyle="1" w:styleId="LTU-Cover-Title">
    <w:name w:val="LTU - Cover - Title"/>
    <w:basedOn w:val="Normal"/>
    <w:next w:val="LTU-Cover-Subhead"/>
    <w:uiPriority w:val="99"/>
    <w:semiHidden/>
    <w:rsid w:val="00F17C17"/>
    <w:pPr>
      <w:widowControl w:val="0"/>
      <w:autoSpaceDE w:val="0"/>
      <w:autoSpaceDN w:val="0"/>
      <w:adjustRightInd w:val="0"/>
      <w:spacing w:line="600" w:lineRule="atLeast"/>
      <w:textAlignment w:val="center"/>
    </w:pPr>
    <w:rPr>
      <w:rFonts w:ascii="Georgia" w:eastAsia="MS Mincho" w:hAnsi="Georgia" w:cs="Georgia"/>
      <w:b/>
      <w:bCs/>
      <w:color w:val="FFFFFF"/>
      <w:sz w:val="56"/>
      <w:szCs w:val="56"/>
      <w:lang w:eastAsia="en-AU"/>
    </w:rPr>
  </w:style>
  <w:style w:type="paragraph" w:customStyle="1" w:styleId="LTU-Cover-Subhead">
    <w:name w:val="LTU - Cover - Subhead"/>
    <w:basedOn w:val="Normal"/>
    <w:uiPriority w:val="99"/>
    <w:semiHidden/>
    <w:rsid w:val="00F17C17"/>
    <w:pPr>
      <w:widowControl w:val="0"/>
      <w:autoSpaceDE w:val="0"/>
      <w:autoSpaceDN w:val="0"/>
      <w:adjustRightInd w:val="0"/>
      <w:spacing w:before="85" w:after="0" w:line="320" w:lineRule="atLeast"/>
      <w:textAlignment w:val="center"/>
    </w:pPr>
    <w:rPr>
      <w:rFonts w:ascii="Georgia" w:eastAsia="MS Mincho" w:hAnsi="Georgia" w:cs="Georgia"/>
      <w:color w:val="FFFFFF"/>
      <w:sz w:val="28"/>
      <w:szCs w:val="28"/>
      <w:lang w:val="en-GB" w:eastAsia="en-AU"/>
    </w:rPr>
  </w:style>
  <w:style w:type="character" w:customStyle="1" w:styleId="warmgreyColours">
    <w:name w:val="warm grey (Colours)"/>
    <w:uiPriority w:val="99"/>
    <w:semiHidden/>
    <w:locked/>
    <w:rsid w:val="00F17C17"/>
    <w:rPr>
      <w:color w:val="5C4A3F"/>
    </w:rPr>
  </w:style>
  <w:style w:type="paragraph" w:customStyle="1" w:styleId="Default">
    <w:name w:val="Default"/>
    <w:rsid w:val="00F17C17"/>
    <w:pPr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eastAsia="en-US"/>
    </w:rPr>
  </w:style>
  <w:style w:type="table" w:customStyle="1" w:styleId="LightShading1">
    <w:name w:val="Light Shading1"/>
    <w:basedOn w:val="TableNormal"/>
    <w:uiPriority w:val="60"/>
    <w:locked/>
    <w:rsid w:val="00F17C17"/>
    <w:pPr>
      <w:jc w:val="both"/>
    </w:pPr>
    <w:rPr>
      <w:rFonts w:eastAsia="MS Mincho"/>
      <w:color w:val="000000"/>
      <w:lang w:val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LTU-Subhead1">
    <w:name w:val="LTU - Subhead 1"/>
    <w:basedOn w:val="Normal"/>
    <w:qFormat/>
    <w:rsid w:val="004C518E"/>
    <w:pPr>
      <w:autoSpaceDE w:val="0"/>
      <w:autoSpaceDN w:val="0"/>
      <w:adjustRightInd w:val="0"/>
      <w:spacing w:before="340"/>
      <w:textAlignment w:val="center"/>
    </w:pPr>
    <w:rPr>
      <w:rFonts w:asciiTheme="majorHAnsi" w:hAnsiTheme="majorHAnsi" w:cs="Arial"/>
      <w:color w:val="EE3124" w:themeColor="accent1"/>
      <w:lang w:val="en-GB"/>
    </w:rPr>
  </w:style>
  <w:style w:type="paragraph" w:customStyle="1" w:styleId="LTU-Subhead2">
    <w:name w:val="LTU - Subhead 2"/>
    <w:basedOn w:val="Normal"/>
    <w:uiPriority w:val="99"/>
    <w:semiHidden/>
    <w:qFormat/>
    <w:rsid w:val="00F17C17"/>
    <w:pPr>
      <w:autoSpaceDE w:val="0"/>
      <w:autoSpaceDN w:val="0"/>
      <w:adjustRightInd w:val="0"/>
      <w:spacing w:before="226" w:after="113"/>
      <w:textAlignment w:val="center"/>
    </w:pPr>
    <w:rPr>
      <w:rFonts w:ascii="Georgia" w:hAnsi="Georgia" w:cs="BrioniStd-Medium"/>
      <w:b/>
      <w:color w:val="000000"/>
      <w:sz w:val="26"/>
      <w:szCs w:val="26"/>
      <w:lang w:val="en-GB"/>
    </w:rPr>
  </w:style>
  <w:style w:type="paragraph" w:customStyle="1" w:styleId="LTU-Bullets">
    <w:name w:val="LTU - Bullets"/>
    <w:basedOn w:val="Normal"/>
    <w:uiPriority w:val="99"/>
    <w:semiHidden/>
    <w:qFormat/>
    <w:rsid w:val="00F17C17"/>
    <w:pPr>
      <w:spacing w:after="0"/>
      <w:ind w:left="170" w:hanging="170"/>
      <w:contextualSpacing/>
    </w:pPr>
    <w:rPr>
      <w:rFonts w:eastAsia="MS Mincho" w:cs="Arial"/>
      <w:lang w:bidi="en-US"/>
    </w:rPr>
  </w:style>
  <w:style w:type="paragraph" w:customStyle="1" w:styleId="LTU-Bullets85ptafter">
    <w:name w:val="LTU - Bullets 8.5pt after"/>
    <w:basedOn w:val="Normal"/>
    <w:next w:val="LTU-Body"/>
    <w:qFormat/>
    <w:rsid w:val="004C518E"/>
    <w:pPr>
      <w:numPr>
        <w:numId w:val="11"/>
      </w:numPr>
      <w:contextualSpacing/>
    </w:pPr>
    <w:rPr>
      <w:rFonts w:eastAsia="Times New Roman" w:cs="Arial"/>
      <w:color w:val="000000"/>
      <w:lang w:eastAsia="en-AU" w:bidi="en-US"/>
    </w:rPr>
  </w:style>
  <w:style w:type="paragraph" w:customStyle="1" w:styleId="LTU-Body10pt">
    <w:name w:val="LTU - Body 10pt"/>
    <w:basedOn w:val="BasicParagraph"/>
    <w:uiPriority w:val="99"/>
    <w:semiHidden/>
    <w:qFormat/>
    <w:rsid w:val="00990D26"/>
    <w:pPr>
      <w:spacing w:after="170" w:line="240" w:lineRule="auto"/>
    </w:pPr>
    <w:rPr>
      <w:rFonts w:ascii="Calibri" w:hAnsi="Calibri" w:cs="Calibri"/>
      <w:sz w:val="20"/>
      <w:szCs w:val="20"/>
    </w:rPr>
  </w:style>
  <w:style w:type="paragraph" w:customStyle="1" w:styleId="LTU-Body5pt">
    <w:name w:val="LTU - Body 5pt"/>
    <w:basedOn w:val="LTU-Body10pt"/>
    <w:uiPriority w:val="99"/>
    <w:semiHidden/>
    <w:qFormat/>
    <w:rsid w:val="00F17C17"/>
    <w:pPr>
      <w:spacing w:after="100"/>
    </w:pPr>
  </w:style>
  <w:style w:type="paragraph" w:customStyle="1" w:styleId="LTU-Bulletssub0pt">
    <w:name w:val="LTU - Bullets (sub) 0pt"/>
    <w:basedOn w:val="LTU-Bullets"/>
    <w:uiPriority w:val="99"/>
    <w:semiHidden/>
    <w:qFormat/>
    <w:rsid w:val="00F17C17"/>
    <w:pPr>
      <w:numPr>
        <w:ilvl w:val="1"/>
        <w:numId w:val="12"/>
      </w:numPr>
    </w:pPr>
  </w:style>
  <w:style w:type="paragraph" w:customStyle="1" w:styleId="LTU-Bullets0ptafter">
    <w:name w:val="LTU - Bullets 0pt after"/>
    <w:basedOn w:val="LTU-Bullets85ptafter"/>
    <w:qFormat/>
    <w:rsid w:val="004421E4"/>
  </w:style>
  <w:style w:type="paragraph" w:customStyle="1" w:styleId="LTU-Figuresubhead">
    <w:name w:val="LTU - Figure subhead"/>
    <w:basedOn w:val="Caption"/>
    <w:uiPriority w:val="99"/>
    <w:semiHidden/>
    <w:qFormat/>
    <w:rsid w:val="00F17C17"/>
    <w:pPr>
      <w:spacing w:after="100"/>
      <w:jc w:val="both"/>
    </w:pPr>
    <w:rPr>
      <w:rFonts w:cs="Arial"/>
      <w:color w:val="5D4B3F"/>
      <w:szCs w:val="16"/>
      <w:lang w:val="en-AU" w:eastAsia="en-AU"/>
    </w:rPr>
  </w:style>
  <w:style w:type="paragraph" w:styleId="Caption">
    <w:name w:val="caption"/>
    <w:basedOn w:val="Normal"/>
    <w:next w:val="Normal"/>
    <w:uiPriority w:val="99"/>
    <w:qFormat/>
    <w:locked/>
    <w:rsid w:val="00F17C17"/>
    <w:rPr>
      <w:rFonts w:eastAsia="MS Mincho"/>
      <w:b/>
      <w:bCs/>
      <w:caps/>
      <w:szCs w:val="18"/>
      <w:lang w:val="en-US" w:bidi="en-US"/>
    </w:rPr>
  </w:style>
  <w:style w:type="paragraph" w:customStyle="1" w:styleId="LTU-Sectionheading">
    <w:name w:val="LTU - Section heading"/>
    <w:basedOn w:val="LTU-Body10pt"/>
    <w:uiPriority w:val="99"/>
    <w:semiHidden/>
    <w:qFormat/>
    <w:rsid w:val="00F17C17"/>
    <w:pPr>
      <w:spacing w:after="800" w:line="560" w:lineRule="exact"/>
    </w:pPr>
    <w:rPr>
      <w:rFonts w:ascii="Georgia" w:hAnsi="Georgia"/>
      <w:b/>
      <w:color w:val="696766"/>
      <w:spacing w:val="5"/>
      <w:sz w:val="56"/>
      <w:szCs w:val="56"/>
      <w:lang w:bidi="en-US"/>
    </w:rPr>
  </w:style>
  <w:style w:type="paragraph" w:customStyle="1" w:styleId="LTU-Subhead10pt">
    <w:name w:val="LTU - Subhead 1 0pt"/>
    <w:basedOn w:val="LTU-Subhead1"/>
    <w:qFormat/>
    <w:rsid w:val="0091474E"/>
    <w:pPr>
      <w:spacing w:before="0"/>
    </w:pPr>
  </w:style>
  <w:style w:type="paragraph" w:customStyle="1" w:styleId="LTU-Bulletssub10pt">
    <w:name w:val="LTU - Bullets (sub) 10pt"/>
    <w:basedOn w:val="LTU-Bulletssub0pt"/>
    <w:uiPriority w:val="99"/>
    <w:semiHidden/>
    <w:qFormat/>
    <w:rsid w:val="00F17C17"/>
    <w:pPr>
      <w:numPr>
        <w:ilvl w:val="0"/>
        <w:numId w:val="0"/>
      </w:numPr>
      <w:spacing w:after="200"/>
    </w:pPr>
  </w:style>
  <w:style w:type="paragraph" w:customStyle="1" w:styleId="LTU-Header">
    <w:name w:val="LTU - Header"/>
    <w:basedOn w:val="Normal"/>
    <w:uiPriority w:val="99"/>
    <w:semiHidden/>
    <w:qFormat/>
    <w:rsid w:val="00F17C17"/>
    <w:pPr>
      <w:tabs>
        <w:tab w:val="center" w:pos="4513"/>
        <w:tab w:val="right" w:pos="9026"/>
      </w:tabs>
      <w:spacing w:after="0" w:line="240" w:lineRule="exact"/>
    </w:pPr>
    <w:rPr>
      <w:rFonts w:ascii="Arial Narrow" w:hAnsi="Arial Narrow" w:cs="Arial"/>
      <w:b/>
      <w:bCs/>
      <w:caps/>
      <w:color w:val="AB2328"/>
      <w:sz w:val="24"/>
      <w:szCs w:val="24"/>
    </w:rPr>
  </w:style>
  <w:style w:type="paragraph" w:customStyle="1" w:styleId="LTU-TableHeader">
    <w:name w:val="LTU - Table Header"/>
    <w:basedOn w:val="Normal"/>
    <w:qFormat/>
    <w:rsid w:val="002D11F0"/>
    <w:pPr>
      <w:spacing w:after="0"/>
    </w:pPr>
    <w:rPr>
      <w:b/>
      <w:caps/>
      <w:color w:val="FFFFFF"/>
    </w:rPr>
  </w:style>
  <w:style w:type="paragraph" w:customStyle="1" w:styleId="LTU-Tablebody">
    <w:name w:val="LTU - Table body"/>
    <w:basedOn w:val="LTU-Body10pt"/>
    <w:qFormat/>
    <w:rsid w:val="004C518E"/>
    <w:pPr>
      <w:spacing w:after="0"/>
    </w:pPr>
    <w:rPr>
      <w:rFonts w:asciiTheme="minorHAnsi" w:hAnsiTheme="minorHAnsi"/>
      <w:lang w:bidi="en-US"/>
    </w:rPr>
  </w:style>
  <w:style w:type="paragraph" w:customStyle="1" w:styleId="LTU-Pagenumber-Right">
    <w:name w:val="LTU - Page number - Right"/>
    <w:basedOn w:val="Normal"/>
    <w:uiPriority w:val="99"/>
    <w:semiHidden/>
    <w:qFormat/>
    <w:rsid w:val="00F17C17"/>
    <w:pPr>
      <w:spacing w:after="0"/>
    </w:pPr>
    <w:rPr>
      <w:rFonts w:cs="Arial"/>
      <w:b/>
      <w:color w:val="FFFFFF"/>
    </w:rPr>
  </w:style>
  <w:style w:type="paragraph" w:customStyle="1" w:styleId="LTU-Footer-Right">
    <w:name w:val="LTU - Footer - Right"/>
    <w:basedOn w:val="Normal"/>
    <w:uiPriority w:val="99"/>
    <w:semiHidden/>
    <w:qFormat/>
    <w:rsid w:val="00F17C17"/>
    <w:pPr>
      <w:spacing w:after="0"/>
      <w:jc w:val="right"/>
    </w:pPr>
    <w:rPr>
      <w:rFonts w:cs="Arial"/>
      <w:color w:val="696766"/>
    </w:rPr>
  </w:style>
  <w:style w:type="paragraph" w:customStyle="1" w:styleId="LTU-Footer-Left">
    <w:name w:val="LTU - Footer - Left"/>
    <w:basedOn w:val="LTU-Footer-Right"/>
    <w:uiPriority w:val="99"/>
    <w:semiHidden/>
    <w:qFormat/>
    <w:rsid w:val="00F17C17"/>
    <w:pPr>
      <w:jc w:val="left"/>
    </w:pPr>
  </w:style>
  <w:style w:type="paragraph" w:customStyle="1" w:styleId="LTU-Cover-URL">
    <w:name w:val="LTU - Cover - URL"/>
    <w:basedOn w:val="Normal"/>
    <w:uiPriority w:val="99"/>
    <w:semiHidden/>
    <w:qFormat/>
    <w:rsid w:val="00F17C17"/>
    <w:pPr>
      <w:spacing w:after="0"/>
    </w:pPr>
    <w:rPr>
      <w:rFonts w:cs="Arial"/>
      <w:b/>
    </w:rPr>
  </w:style>
  <w:style w:type="paragraph" w:customStyle="1" w:styleId="LTU-Coverinside-Body">
    <w:name w:val="LTU - Cover (inside) - Body"/>
    <w:basedOn w:val="Normal"/>
    <w:uiPriority w:val="99"/>
    <w:semiHidden/>
    <w:qFormat/>
    <w:rsid w:val="00F17C17"/>
    <w:pPr>
      <w:tabs>
        <w:tab w:val="left" w:pos="2977"/>
      </w:tabs>
      <w:ind w:right="6944"/>
    </w:pPr>
    <w:rPr>
      <w:rFonts w:cs="Arial"/>
    </w:rPr>
  </w:style>
  <w:style w:type="paragraph" w:customStyle="1" w:styleId="LTU-Footnote">
    <w:name w:val="LTU - Footnote"/>
    <w:basedOn w:val="FootnoteText"/>
    <w:link w:val="LTU-FootnoteChar"/>
    <w:uiPriority w:val="99"/>
    <w:semiHidden/>
    <w:qFormat/>
    <w:rsid w:val="00F17C17"/>
    <w:pPr>
      <w:autoSpaceDE w:val="0"/>
      <w:autoSpaceDN w:val="0"/>
      <w:adjustRightInd w:val="0"/>
      <w:spacing w:after="75"/>
      <w:ind w:left="227" w:hanging="227"/>
    </w:pPr>
    <w:rPr>
      <w:rFonts w:cs="Calibri"/>
      <w:color w:val="5D4B3F"/>
      <w:sz w:val="14"/>
      <w:szCs w:val="18"/>
    </w:rPr>
  </w:style>
  <w:style w:type="character" w:customStyle="1" w:styleId="LTU-FootnoteChar">
    <w:name w:val="LTU - Footnote Char"/>
    <w:link w:val="LTU-Footnote"/>
    <w:uiPriority w:val="99"/>
    <w:semiHidden/>
    <w:rsid w:val="0091474E"/>
    <w:rPr>
      <w:rFonts w:cs="Calibri"/>
      <w:color w:val="5D4B3F"/>
      <w:sz w:val="14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7C17"/>
    <w:pPr>
      <w:spacing w:after="0"/>
    </w:pPr>
  </w:style>
  <w:style w:type="character" w:customStyle="1" w:styleId="FootnoteTextChar">
    <w:name w:val="Footnote Text Char"/>
    <w:link w:val="FootnoteText"/>
    <w:uiPriority w:val="99"/>
    <w:semiHidden/>
    <w:rsid w:val="00F17C17"/>
    <w:rPr>
      <w:sz w:val="20"/>
      <w:szCs w:val="20"/>
    </w:rPr>
  </w:style>
  <w:style w:type="paragraph" w:customStyle="1" w:styleId="LTU-CCorEnclosures">
    <w:name w:val="LTU - CC: or Enclosures"/>
    <w:basedOn w:val="LTU-SendersPosition"/>
    <w:uiPriority w:val="99"/>
    <w:qFormat/>
    <w:rsid w:val="009B74EF"/>
    <w:rPr>
      <w:sz w:val="16"/>
    </w:rPr>
  </w:style>
  <w:style w:type="character" w:customStyle="1" w:styleId="Heading1Char">
    <w:name w:val="Heading 1 Char"/>
    <w:link w:val="Heading1"/>
    <w:uiPriority w:val="9"/>
    <w:rsid w:val="004C518E"/>
    <w:rPr>
      <w:rFonts w:asciiTheme="majorHAnsi" w:eastAsia="MS Mincho" w:hAnsiTheme="majorHAnsi" w:cs="Calibri"/>
      <w:color w:val="696766"/>
      <w:spacing w:val="5"/>
      <w:sz w:val="56"/>
      <w:szCs w:val="56"/>
      <w:lang w:val="en-GB" w:eastAsia="en-AU" w:bidi="en-US"/>
    </w:rPr>
  </w:style>
  <w:style w:type="character" w:customStyle="1" w:styleId="Heading2Char">
    <w:name w:val="Heading 2 Char"/>
    <w:link w:val="Heading2"/>
    <w:uiPriority w:val="99"/>
    <w:rsid w:val="004C518E"/>
    <w:rPr>
      <w:rFonts w:asciiTheme="majorHAnsi" w:eastAsia="MS Mincho" w:hAnsiTheme="majorHAnsi"/>
      <w:spacing w:val="5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rsid w:val="0091474E"/>
    <w:rPr>
      <w:rFonts w:eastAsia="MS Mincho"/>
      <w:b/>
      <w:sz w:val="24"/>
      <w:lang w:val="en-US" w:bidi="en-US"/>
    </w:rPr>
  </w:style>
  <w:style w:type="character" w:customStyle="1" w:styleId="Heading4Char">
    <w:name w:val="Heading 4 Char"/>
    <w:link w:val="Heading4"/>
    <w:uiPriority w:val="99"/>
    <w:semiHidden/>
    <w:rsid w:val="0091474E"/>
    <w:rPr>
      <w:rFonts w:ascii="Cambria" w:eastAsia="MS Gothic" w:hAnsi="Cambria" w:cs="Times New Roman"/>
      <w:b/>
      <w:bCs/>
      <w:i/>
      <w:iCs/>
      <w:color w:val="4F81BD"/>
    </w:rPr>
  </w:style>
  <w:style w:type="paragraph" w:styleId="TOC1">
    <w:name w:val="toc 1"/>
    <w:basedOn w:val="TOC2"/>
    <w:next w:val="Normal"/>
    <w:autoRedefine/>
    <w:uiPriority w:val="99"/>
    <w:semiHidden/>
    <w:qFormat/>
    <w:locked/>
    <w:rsid w:val="00F17C17"/>
    <w:rPr>
      <w:b/>
      <w:bCs/>
      <w:iCs w:val="0"/>
      <w:caps/>
      <w:lang w:bidi="en-US"/>
    </w:rPr>
  </w:style>
  <w:style w:type="paragraph" w:styleId="TOC2">
    <w:name w:val="toc 2"/>
    <w:basedOn w:val="TOC4"/>
    <w:next w:val="Normal"/>
    <w:autoRedefine/>
    <w:uiPriority w:val="99"/>
    <w:semiHidden/>
    <w:qFormat/>
    <w:locked/>
    <w:rsid w:val="00F17C17"/>
    <w:pPr>
      <w:pBdr>
        <w:between w:val="single" w:sz="4" w:space="2" w:color="696766"/>
      </w:pBdr>
      <w:tabs>
        <w:tab w:val="right" w:pos="9769"/>
      </w:tabs>
      <w:ind w:left="0"/>
    </w:pPr>
    <w:rPr>
      <w:rFonts w:ascii="Arial" w:hAnsi="Arial" w:cs="Arial"/>
      <w:iCs/>
      <w:noProof/>
      <w:color w:val="000000"/>
    </w:rPr>
  </w:style>
  <w:style w:type="paragraph" w:styleId="TOC4">
    <w:name w:val="toc 4"/>
    <w:basedOn w:val="Normal"/>
    <w:next w:val="Normal"/>
    <w:autoRedefine/>
    <w:uiPriority w:val="99"/>
    <w:semiHidden/>
    <w:locked/>
    <w:rsid w:val="00F17C17"/>
    <w:pPr>
      <w:spacing w:after="0"/>
      <w:ind w:left="600"/>
    </w:pPr>
  </w:style>
  <w:style w:type="paragraph" w:styleId="TOC3">
    <w:name w:val="toc 3"/>
    <w:basedOn w:val="Normal"/>
    <w:next w:val="Normal"/>
    <w:autoRedefine/>
    <w:uiPriority w:val="99"/>
    <w:semiHidden/>
    <w:qFormat/>
    <w:locked/>
    <w:rsid w:val="00F17C17"/>
    <w:pPr>
      <w:spacing w:after="0"/>
      <w:ind w:left="400"/>
    </w:pPr>
  </w:style>
  <w:style w:type="paragraph" w:styleId="TOC5">
    <w:name w:val="toc 5"/>
    <w:basedOn w:val="Normal"/>
    <w:next w:val="Normal"/>
    <w:autoRedefine/>
    <w:uiPriority w:val="99"/>
    <w:semiHidden/>
    <w:locked/>
    <w:rsid w:val="00F17C17"/>
    <w:pPr>
      <w:spacing w:after="0"/>
      <w:ind w:left="800"/>
    </w:pPr>
  </w:style>
  <w:style w:type="paragraph" w:styleId="TOC6">
    <w:name w:val="toc 6"/>
    <w:basedOn w:val="Normal"/>
    <w:next w:val="Normal"/>
    <w:autoRedefine/>
    <w:uiPriority w:val="99"/>
    <w:semiHidden/>
    <w:locked/>
    <w:rsid w:val="00F17C17"/>
    <w:pPr>
      <w:spacing w:after="0"/>
      <w:ind w:left="1000"/>
    </w:pPr>
  </w:style>
  <w:style w:type="paragraph" w:styleId="TOC7">
    <w:name w:val="toc 7"/>
    <w:basedOn w:val="Normal"/>
    <w:next w:val="Normal"/>
    <w:autoRedefine/>
    <w:uiPriority w:val="99"/>
    <w:semiHidden/>
    <w:locked/>
    <w:rsid w:val="00F17C17"/>
    <w:pPr>
      <w:spacing w:after="0"/>
      <w:ind w:left="1200"/>
    </w:pPr>
  </w:style>
  <w:style w:type="paragraph" w:styleId="TOC8">
    <w:name w:val="toc 8"/>
    <w:basedOn w:val="Normal"/>
    <w:next w:val="Normal"/>
    <w:autoRedefine/>
    <w:uiPriority w:val="99"/>
    <w:semiHidden/>
    <w:locked/>
    <w:rsid w:val="00F17C17"/>
    <w:pPr>
      <w:spacing w:after="0"/>
      <w:ind w:left="1400"/>
    </w:pPr>
  </w:style>
  <w:style w:type="paragraph" w:styleId="TOC9">
    <w:name w:val="toc 9"/>
    <w:basedOn w:val="Normal"/>
    <w:next w:val="Normal"/>
    <w:autoRedefine/>
    <w:uiPriority w:val="99"/>
    <w:semiHidden/>
    <w:locked/>
    <w:rsid w:val="00F17C17"/>
    <w:pPr>
      <w:spacing w:after="0"/>
      <w:ind w:left="1600"/>
    </w:pPr>
  </w:style>
  <w:style w:type="paragraph" w:styleId="Header">
    <w:name w:val="header"/>
    <w:basedOn w:val="Normal"/>
    <w:link w:val="HeaderChar"/>
    <w:uiPriority w:val="99"/>
    <w:unhideWhenUsed/>
    <w:rsid w:val="00F17C1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474E"/>
  </w:style>
  <w:style w:type="paragraph" w:styleId="Footer">
    <w:name w:val="footer"/>
    <w:basedOn w:val="Normal"/>
    <w:link w:val="FooterChar"/>
    <w:uiPriority w:val="99"/>
    <w:unhideWhenUsed/>
    <w:rsid w:val="00F17C1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474E"/>
  </w:style>
  <w:style w:type="character" w:styleId="Hyperlink">
    <w:name w:val="Hyperlink"/>
    <w:rsid w:val="004C518E"/>
    <w:rPr>
      <w:rFonts w:asciiTheme="majorHAnsi" w:hAnsiTheme="majorHAnsi"/>
      <w:b w:val="0"/>
      <w:color w:val="5F5F5F"/>
      <w:u w:val="none"/>
    </w:rPr>
  </w:style>
  <w:style w:type="paragraph" w:styleId="BalloonText">
    <w:name w:val="Balloon Text"/>
    <w:basedOn w:val="Normal"/>
    <w:link w:val="BalloonTextChar"/>
    <w:uiPriority w:val="99"/>
    <w:semiHidden/>
    <w:locked/>
    <w:rsid w:val="00F17C17"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link w:val="BalloonText"/>
    <w:uiPriority w:val="99"/>
    <w:semiHidden/>
    <w:rsid w:val="0091474E"/>
    <w:rPr>
      <w:rFonts w:ascii="Tahoma" w:hAnsi="Tahoma" w:cs="Tahoma"/>
    </w:rPr>
  </w:style>
  <w:style w:type="table" w:styleId="TableGrid">
    <w:name w:val="Table Grid"/>
    <w:basedOn w:val="TableNormal"/>
    <w:uiPriority w:val="59"/>
    <w:rsid w:val="00F1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Grid-Accent11">
    <w:name w:val="Light Grid - Accent 11"/>
    <w:uiPriority w:val="99"/>
    <w:rsid w:val="00E61F33"/>
    <w:rPr>
      <w:rFonts w:asciiTheme="minorHAnsi" w:hAnsiTheme="minorHAnsi"/>
      <w:color w:val="000000" w:themeColor="text1"/>
    </w:rPr>
  </w:style>
  <w:style w:type="table" w:styleId="MediumShading2-Accent1">
    <w:name w:val="Medium Shading 2 Accent 1"/>
    <w:basedOn w:val="TableNormal"/>
    <w:uiPriority w:val="60"/>
    <w:rsid w:val="00F17C17"/>
    <w:pPr>
      <w:jc w:val="both"/>
    </w:pPr>
    <w:rPr>
      <w:rFonts w:eastAsia="MS Mincho"/>
      <w:color w:val="000000"/>
      <w:lang w:val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4"/>
    <w:rsid w:val="00F17C17"/>
    <w:pPr>
      <w:jc w:val="both"/>
    </w:pPr>
    <w:rPr>
      <w:rFonts w:eastAsia="MS Mincho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MediumGrid1-Accent21">
    <w:name w:val="Medium Grid 1 - Accent 21"/>
    <w:basedOn w:val="Normal"/>
    <w:uiPriority w:val="99"/>
    <w:unhideWhenUsed/>
    <w:qFormat/>
    <w:locked/>
    <w:rsid w:val="00F17C17"/>
    <w:pPr>
      <w:ind w:left="720"/>
      <w:contextualSpacing/>
    </w:pPr>
  </w:style>
  <w:style w:type="paragraph" w:customStyle="1" w:styleId="GridTable31">
    <w:name w:val="Grid Table 31"/>
    <w:basedOn w:val="Heading1"/>
    <w:next w:val="Normal"/>
    <w:uiPriority w:val="99"/>
    <w:semiHidden/>
    <w:qFormat/>
    <w:locked/>
    <w:rsid w:val="00F17C17"/>
    <w:pPr>
      <w:keepNext/>
      <w:keepLines/>
      <w:spacing w:before="480" w:after="0"/>
      <w:outlineLvl w:val="9"/>
    </w:pPr>
    <w:rPr>
      <w:rFonts w:ascii="Cambria" w:eastAsia="MS Gothic" w:hAnsi="Cambria" w:cs="Times New Roman"/>
      <w:bCs/>
      <w:color w:val="365F91"/>
      <w:spacing w:val="0"/>
      <w:szCs w:val="28"/>
      <w:lang w:val="en-US" w:eastAsia="ja-JP" w:bidi="ar-SA"/>
    </w:rPr>
  </w:style>
  <w:style w:type="paragraph" w:customStyle="1" w:styleId="BasicParagraph">
    <w:name w:val="[Basic Paragraph]"/>
    <w:basedOn w:val="Normal"/>
    <w:uiPriority w:val="99"/>
    <w:semiHidden/>
    <w:unhideWhenUsed/>
    <w:rsid w:val="00ED7AD2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MS Mincho" w:hAnsi="Minion Pro" w:cs="Minion Pro"/>
      <w:color w:val="000000"/>
      <w:sz w:val="24"/>
      <w:szCs w:val="24"/>
      <w:lang w:val="en-GB" w:eastAsia="en-AU"/>
    </w:rPr>
  </w:style>
  <w:style w:type="paragraph" w:customStyle="1" w:styleId="LTU-Date">
    <w:name w:val="LTU - Date"/>
    <w:basedOn w:val="BasicParagraph"/>
    <w:next w:val="LTU-RecipientsNameandAddressDetails"/>
    <w:qFormat/>
    <w:rsid w:val="00990D26"/>
    <w:pPr>
      <w:tabs>
        <w:tab w:val="left" w:pos="5280"/>
      </w:tabs>
      <w:spacing w:after="340" w:line="240" w:lineRule="auto"/>
    </w:pPr>
    <w:rPr>
      <w:rFonts w:ascii="Calibri" w:hAnsi="Calibri" w:cs="Calibri"/>
      <w:sz w:val="20"/>
      <w:szCs w:val="20"/>
    </w:rPr>
  </w:style>
  <w:style w:type="paragraph" w:customStyle="1" w:styleId="LTU-RecipientsNameandAddressDetails">
    <w:name w:val="LTU - Recipient's Name and Address Details"/>
    <w:basedOn w:val="BasicParagraph"/>
    <w:qFormat/>
    <w:rsid w:val="004C518E"/>
    <w:pPr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LTU-StudentandorReferenceNo">
    <w:name w:val="LTU - Student and/or Reference No."/>
    <w:basedOn w:val="BasicParagraph"/>
    <w:qFormat/>
    <w:rsid w:val="004C518E"/>
    <w:pPr>
      <w:tabs>
        <w:tab w:val="left" w:pos="5280"/>
      </w:tabs>
      <w:spacing w:before="680"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LTU-Salutation">
    <w:name w:val="LTU - Salutation"/>
    <w:basedOn w:val="BasicParagraph"/>
    <w:next w:val="LTU-Body"/>
    <w:qFormat/>
    <w:rsid w:val="004C518E"/>
    <w:pPr>
      <w:spacing w:before="680" w:after="170"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LTU-Body">
    <w:name w:val="LTU - Body"/>
    <w:basedOn w:val="LTU-Body10pt"/>
    <w:qFormat/>
    <w:rsid w:val="004C518E"/>
    <w:rPr>
      <w:rFonts w:asciiTheme="minorHAnsi" w:hAnsiTheme="minorHAnsi"/>
    </w:rPr>
  </w:style>
  <w:style w:type="paragraph" w:customStyle="1" w:styleId="LTU-Closing">
    <w:name w:val="LTU - Closing"/>
    <w:basedOn w:val="BasicParagraph"/>
    <w:next w:val="LTU-SendersName"/>
    <w:qFormat/>
    <w:rsid w:val="0091474E"/>
    <w:pPr>
      <w:spacing w:after="170" w:line="240" w:lineRule="auto"/>
    </w:pPr>
    <w:rPr>
      <w:rFonts w:ascii="Calibri" w:hAnsi="Calibri" w:cs="Calibri"/>
      <w:sz w:val="20"/>
      <w:szCs w:val="20"/>
    </w:rPr>
  </w:style>
  <w:style w:type="paragraph" w:customStyle="1" w:styleId="LTU-SendersName">
    <w:name w:val="LTU - Sender's Name"/>
    <w:basedOn w:val="BasicParagraph"/>
    <w:next w:val="LTU-SendersPosition"/>
    <w:qFormat/>
    <w:rsid w:val="004C518E"/>
    <w:pPr>
      <w:spacing w:line="240" w:lineRule="auto"/>
    </w:pPr>
    <w:rPr>
      <w:rFonts w:asciiTheme="minorHAnsi" w:hAnsiTheme="minorHAnsi" w:cs="Calibri"/>
      <w:bCs/>
      <w:sz w:val="20"/>
      <w:szCs w:val="20"/>
    </w:rPr>
  </w:style>
  <w:style w:type="paragraph" w:customStyle="1" w:styleId="LTU-SendersPosition">
    <w:name w:val="LTU - Sender's Position"/>
    <w:aliases w:val="etc."/>
    <w:basedOn w:val="BasicParagraph"/>
    <w:qFormat/>
    <w:rsid w:val="004C518E"/>
    <w:pPr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LTU-Header-DivisionSchoolResearchCentre">
    <w:name w:val="LTU - Header - Division / School / Research Centre"/>
    <w:basedOn w:val="Header"/>
    <w:qFormat/>
    <w:rsid w:val="00E61F33"/>
    <w:pPr>
      <w:tabs>
        <w:tab w:val="clear" w:pos="4513"/>
        <w:tab w:val="clear" w:pos="9026"/>
      </w:tabs>
    </w:pPr>
    <w:rPr>
      <w:color w:val="000000" w:themeColor="text1"/>
      <w:sz w:val="18"/>
      <w:szCs w:val="18"/>
    </w:rPr>
  </w:style>
  <w:style w:type="paragraph" w:customStyle="1" w:styleId="LTU-Header-FacultyDivision">
    <w:name w:val="LTU - Header - Faculty / Division"/>
    <w:basedOn w:val="LTU-Header-DivisionSchoolResearchCentre"/>
    <w:next w:val="LTU-Header-DivisionSchoolResearchCentre"/>
    <w:qFormat/>
    <w:rsid w:val="004E3754"/>
    <w:pPr>
      <w:spacing w:before="70"/>
    </w:pPr>
    <w:rPr>
      <w:caps/>
      <w:color w:val="5F5F5F"/>
    </w:rPr>
  </w:style>
  <w:style w:type="paragraph" w:customStyle="1" w:styleId="LTU-FooterABN">
    <w:name w:val="LTU - Footer (ABN"/>
    <w:aliases w:val="CRICOS,etc.)"/>
    <w:basedOn w:val="LTU-Header-ContactDetails"/>
    <w:uiPriority w:val="99"/>
    <w:qFormat/>
    <w:rsid w:val="00CB6D5C"/>
    <w:pPr>
      <w:pBdr>
        <w:left w:val="single" w:sz="2" w:space="4" w:color="5F5F5F"/>
      </w:pBdr>
    </w:pPr>
    <w:rPr>
      <w:color w:val="696766"/>
      <w:sz w:val="12"/>
      <w:szCs w:val="12"/>
    </w:rPr>
  </w:style>
  <w:style w:type="paragraph" w:customStyle="1" w:styleId="LTU-Header-Address">
    <w:name w:val="LTU - Header- Address"/>
    <w:basedOn w:val="Header"/>
    <w:qFormat/>
    <w:rsid w:val="008D2CD8"/>
    <w:pPr>
      <w:tabs>
        <w:tab w:val="clear" w:pos="4513"/>
        <w:tab w:val="clear" w:pos="9026"/>
        <w:tab w:val="left" w:pos="142"/>
      </w:tabs>
    </w:pPr>
    <w:rPr>
      <w:color w:val="696766"/>
      <w:sz w:val="16"/>
    </w:rPr>
  </w:style>
  <w:style w:type="paragraph" w:customStyle="1" w:styleId="LTU-Header-ContactDetails">
    <w:name w:val="LTU - Header - Contact Details"/>
    <w:basedOn w:val="Header"/>
    <w:qFormat/>
    <w:rsid w:val="00D609FC"/>
    <w:pPr>
      <w:tabs>
        <w:tab w:val="clear" w:pos="4513"/>
        <w:tab w:val="clear" w:pos="9026"/>
        <w:tab w:val="left" w:pos="142"/>
      </w:tabs>
    </w:pPr>
    <w:rPr>
      <w:color w:val="5F5F5F"/>
      <w:sz w:val="16"/>
    </w:rPr>
  </w:style>
  <w:style w:type="paragraph" w:customStyle="1" w:styleId="LTU-Header-URL">
    <w:name w:val="LTU - Header - URL"/>
    <w:basedOn w:val="Header"/>
    <w:qFormat/>
    <w:rsid w:val="00C942F7"/>
    <w:pPr>
      <w:tabs>
        <w:tab w:val="clear" w:pos="4513"/>
        <w:tab w:val="clear" w:pos="9026"/>
        <w:tab w:val="left" w:pos="142"/>
      </w:tabs>
    </w:pPr>
    <w:rPr>
      <w:b/>
      <w:color w:val="696766"/>
    </w:rPr>
  </w:style>
  <w:style w:type="paragraph" w:customStyle="1" w:styleId="LTU-Header-ContactDetailsSubhead">
    <w:name w:val="LTU - Header - Contact Details Subhead"/>
    <w:basedOn w:val="LTU-Header-ContactDetails"/>
    <w:uiPriority w:val="99"/>
    <w:qFormat/>
    <w:rsid w:val="00437D8A"/>
    <w:pPr>
      <w:pBdr>
        <w:left w:val="single" w:sz="4" w:space="4" w:color="5F5F5F"/>
      </w:pBdr>
      <w:spacing w:before="113"/>
    </w:pPr>
    <w:rPr>
      <w:rFonts w:asciiTheme="majorHAnsi" w:hAnsiTheme="majorHAnsi"/>
      <w:caps/>
      <w:color w:val="595959" w:themeColor="text1" w:themeTint="A6"/>
    </w:rPr>
  </w:style>
  <w:style w:type="paragraph" w:customStyle="1" w:styleId="LTU-Footer-Page">
    <w:name w:val="LTU - Footer - Page #"/>
    <w:basedOn w:val="Footer"/>
    <w:uiPriority w:val="99"/>
    <w:qFormat/>
    <w:rsid w:val="000C34E4"/>
    <w:pPr>
      <w:jc w:val="right"/>
    </w:pPr>
    <w:rPr>
      <w:bCs/>
      <w:color w:val="696766"/>
      <w:sz w:val="18"/>
      <w:szCs w:val="18"/>
    </w:rPr>
  </w:style>
  <w:style w:type="paragraph" w:customStyle="1" w:styleId="Notes">
    <w:name w:val="Notes"/>
    <w:basedOn w:val="Normal"/>
    <w:uiPriority w:val="99"/>
    <w:qFormat/>
    <w:rsid w:val="00302C19"/>
    <w:pPr>
      <w:spacing w:after="80"/>
    </w:pPr>
    <w:rPr>
      <w:color w:val="CC3399"/>
      <w:sz w:val="16"/>
    </w:rPr>
  </w:style>
  <w:style w:type="character" w:styleId="Strong">
    <w:name w:val="Strong"/>
    <w:basedOn w:val="DefaultParagraphFont"/>
    <w:uiPriority w:val="99"/>
    <w:qFormat/>
    <w:rsid w:val="00F240E5"/>
    <w:rPr>
      <w:rFonts w:asciiTheme="majorHAnsi" w:hAnsiTheme="majorHAnsi"/>
      <w:b w:val="0"/>
      <w:bCs/>
    </w:rPr>
  </w:style>
  <w:style w:type="character" w:styleId="PlaceholderText">
    <w:name w:val="Placeholder Text"/>
    <w:basedOn w:val="DefaultParagraphFont"/>
    <w:uiPriority w:val="99"/>
    <w:unhideWhenUsed/>
    <w:rsid w:val="00F240E5"/>
    <w:rPr>
      <w:color w:val="808080"/>
    </w:rPr>
  </w:style>
  <w:style w:type="paragraph" w:customStyle="1" w:styleId="LTU-Table-Body">
    <w:name w:val="LTU - Table - Body"/>
    <w:basedOn w:val="Normal"/>
    <w:qFormat/>
    <w:rsid w:val="00E64FF9"/>
    <w:pPr>
      <w:widowControl w:val="0"/>
      <w:suppressAutoHyphens/>
      <w:autoSpaceDE w:val="0"/>
      <w:autoSpaceDN w:val="0"/>
      <w:adjustRightInd w:val="0"/>
      <w:spacing w:after="0"/>
    </w:pPr>
    <w:rPr>
      <w:rFonts w:asciiTheme="minorHAnsi" w:eastAsia="MS Mincho" w:hAnsiTheme="minorHAnsi" w:cs="Calibri"/>
      <w:color w:val="000000"/>
      <w:lang w:val="en-GB" w:eastAsia="en-AU" w:bidi="en-US"/>
    </w:rPr>
  </w:style>
  <w:style w:type="paragraph" w:customStyle="1" w:styleId="LTU-Table-Descriptions">
    <w:name w:val="LTU - Table - Descriptions"/>
    <w:basedOn w:val="Normal"/>
    <w:rsid w:val="00E64FF9"/>
    <w:pPr>
      <w:widowControl w:val="0"/>
      <w:suppressAutoHyphens/>
      <w:autoSpaceDE w:val="0"/>
      <w:autoSpaceDN w:val="0"/>
      <w:adjustRightInd w:val="0"/>
      <w:spacing w:after="0"/>
    </w:pPr>
    <w:rPr>
      <w:rFonts w:asciiTheme="majorHAnsi" w:eastAsia="MS Mincho" w:hAnsiTheme="majorHAnsi" w:cs="Minion Pro"/>
      <w:bCs/>
      <w:caps/>
      <w:color w:val="000000"/>
      <w:sz w:val="16"/>
      <w:szCs w:val="24"/>
      <w:lang w:val="en-GB" w:eastAsia="en-AU"/>
    </w:rPr>
  </w:style>
  <w:style w:type="paragraph" w:customStyle="1" w:styleId="LTU-Memoheading">
    <w:name w:val="LTU - Memo heading"/>
    <w:basedOn w:val="Normal"/>
    <w:rsid w:val="00E64FF9"/>
    <w:pPr>
      <w:widowControl w:val="0"/>
      <w:tabs>
        <w:tab w:val="left" w:pos="5280"/>
      </w:tabs>
      <w:suppressAutoHyphens/>
      <w:autoSpaceDE w:val="0"/>
      <w:autoSpaceDN w:val="0"/>
      <w:adjustRightInd w:val="0"/>
      <w:spacing w:after="400"/>
    </w:pPr>
    <w:rPr>
      <w:rFonts w:asciiTheme="majorHAnsi" w:eastAsia="MS Mincho" w:hAnsiTheme="majorHAnsi" w:cs="Calibri"/>
      <w:bCs/>
      <w:caps/>
      <w:color w:val="EE3124" w:themeColor="accent1"/>
      <w:spacing w:val="12"/>
      <w:sz w:val="24"/>
      <w:szCs w:val="24"/>
      <w:lang w:val="en-GB" w:eastAsia="en-AU"/>
    </w:rPr>
  </w:style>
  <w:style w:type="paragraph" w:customStyle="1" w:styleId="LTU-Table-Subjectline">
    <w:name w:val="LTU - Table - Subject line"/>
    <w:basedOn w:val="LTU-Table-Body"/>
    <w:uiPriority w:val="99"/>
    <w:qFormat/>
    <w:rsid w:val="00E64FF9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C1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6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0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%20eib@latrobe.edu.au%20" TargetMode="External"/><Relationship Id="rId1" Type="http://schemas.openxmlformats.org/officeDocument/2006/relationships/hyperlink" Target="mailto:%20eib@latrobe.edu.au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undar\Downloads\DC39444-LTU-Memo-2023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89DDF2F8A7475B8A5D2C1E1283F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0EEE2-86A4-4A1D-8BFA-D3BD6387DB88}"/>
      </w:docPartPr>
      <w:docPartBody>
        <w:p w:rsidR="00BB6D51" w:rsidRDefault="00BB6D51">
          <w:pPr>
            <w:pStyle w:val="0A89DDF2F8A7475B8A5D2C1E1283F48D"/>
          </w:pPr>
          <w:r>
            <w:t>[Click to enter N</w:t>
          </w:r>
          <w:r w:rsidRPr="00F240E5">
            <w:rPr>
              <w:vertAlign w:val="superscript"/>
            </w:rPr>
            <w:t>o</w:t>
          </w:r>
          <w:r>
            <w:t>]</w:t>
          </w:r>
        </w:p>
      </w:docPartBody>
    </w:docPart>
    <w:docPart>
      <w:docPartPr>
        <w:name w:val="BA40BDBD28224556A67D3F8B0D393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82CC5-90BC-4743-AE79-957504F3F217}"/>
      </w:docPartPr>
      <w:docPartBody>
        <w:p w:rsidR="00BB6D51" w:rsidRDefault="00BB6D51">
          <w:pPr>
            <w:pStyle w:val="BA40BDBD28224556A67D3F8B0D393F8F"/>
          </w:pPr>
          <w:r>
            <w:t>[Click to enter N</w:t>
          </w:r>
          <w:r w:rsidRPr="00F240E5">
            <w:rPr>
              <w:vertAlign w:val="superscript"/>
            </w:rPr>
            <w:t>o</w:t>
          </w:r>
          <w:r>
            <w:t>]</w:t>
          </w:r>
        </w:p>
      </w:docPartBody>
    </w:docPart>
    <w:docPart>
      <w:docPartPr>
        <w:name w:val="223AB74379D84D8380D9599CE8CF7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49217-6D49-4544-A2DF-89F514F300BC}"/>
      </w:docPartPr>
      <w:docPartBody>
        <w:p w:rsidR="00BB6D51" w:rsidRDefault="00BB6D51">
          <w:pPr>
            <w:pStyle w:val="223AB74379D84D8380D9599CE8CF7570"/>
          </w:pPr>
          <w:r>
            <w:t>[</w:t>
          </w:r>
          <w:r w:rsidRPr="00F240E5">
            <w:rPr>
              <w:rStyle w:val="PlaceholderText"/>
            </w:rPr>
            <w:t>Click to enter email]</w:t>
          </w:r>
        </w:p>
      </w:docPartBody>
    </w:docPart>
    <w:docPart>
      <w:docPartPr>
        <w:name w:val="5C0AB56E1AB64440964DDB8EC195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510BB-309B-4A8E-8C6B-DF782FFFBC83}"/>
      </w:docPartPr>
      <w:docPartBody>
        <w:p w:rsidR="00BB6D51" w:rsidRDefault="00BB6D51">
          <w:pPr>
            <w:pStyle w:val="5C0AB56E1AB64440964DDB8EC1955AD7"/>
          </w:pPr>
          <w:r w:rsidRPr="00F240E5">
            <w:rPr>
              <w:rStyle w:val="Strong"/>
            </w:rPr>
            <w:t>[Click to enter additional URL details]</w:t>
          </w:r>
        </w:p>
      </w:docPartBody>
    </w:docPart>
    <w:docPart>
      <w:docPartPr>
        <w:name w:val="A885655264664B0BA7A6E657D3593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9F8A6-E49D-49DF-9C77-0CB3A1643CE9}"/>
      </w:docPartPr>
      <w:docPartBody>
        <w:p w:rsidR="00BB6D51" w:rsidRDefault="00BB6D51" w:rsidP="00BB6D51">
          <w:pPr>
            <w:pStyle w:val="A885655264664B0BA7A6E657D35932DB"/>
          </w:pPr>
          <w:r>
            <w:t>[Click to enter N</w:t>
          </w:r>
          <w:r w:rsidRPr="00F240E5">
            <w:rPr>
              <w:vertAlign w:val="superscript"/>
            </w:rPr>
            <w:t>o</w:t>
          </w:r>
          <w:r>
            <w:t>]</w:t>
          </w:r>
        </w:p>
      </w:docPartBody>
    </w:docPart>
    <w:docPart>
      <w:docPartPr>
        <w:name w:val="E95F7606D32345F296B2904298AA4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D86EF-D347-4D4A-9B8A-D43652705E0D}"/>
      </w:docPartPr>
      <w:docPartBody>
        <w:p w:rsidR="00BB6D51" w:rsidRDefault="00BB6D51" w:rsidP="00BB6D51">
          <w:pPr>
            <w:pStyle w:val="E95F7606D32345F296B2904298AA40FF"/>
          </w:pPr>
          <w:r>
            <w:t>[</w:t>
          </w:r>
          <w:r w:rsidRPr="00F240E5">
            <w:rPr>
              <w:rStyle w:val="PlaceholderText"/>
            </w:rPr>
            <w:t>Click to enter 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oniStd-Medium">
    <w:altName w:val="Calibri"/>
    <w:panose1 w:val="00000000000000000000"/>
    <w:charset w:val="00"/>
    <w:family w:val="modern"/>
    <w:notTrueType/>
    <w:pitch w:val="variable"/>
    <w:sig w:usb0="A000003F" w:usb1="5001E47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51"/>
    <w:rsid w:val="00AD43F7"/>
    <w:rsid w:val="00BB6D51"/>
    <w:rsid w:val="00E4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89DDF2F8A7475B8A5D2C1E1283F48D">
    <w:name w:val="0A89DDF2F8A7475B8A5D2C1E1283F48D"/>
  </w:style>
  <w:style w:type="paragraph" w:customStyle="1" w:styleId="BA40BDBD28224556A67D3F8B0D393F8F">
    <w:name w:val="BA40BDBD28224556A67D3F8B0D393F8F"/>
  </w:style>
  <w:style w:type="character" w:styleId="PlaceholderText">
    <w:name w:val="Placeholder Text"/>
    <w:basedOn w:val="DefaultParagraphFont"/>
    <w:uiPriority w:val="99"/>
    <w:unhideWhenUsed/>
    <w:rsid w:val="00BB6D51"/>
    <w:rPr>
      <w:color w:val="808080"/>
    </w:rPr>
  </w:style>
  <w:style w:type="paragraph" w:customStyle="1" w:styleId="223AB74379D84D8380D9599CE8CF7570">
    <w:name w:val="223AB74379D84D8380D9599CE8CF7570"/>
  </w:style>
  <w:style w:type="character" w:styleId="Strong">
    <w:name w:val="Strong"/>
    <w:basedOn w:val="DefaultParagraphFont"/>
    <w:uiPriority w:val="99"/>
    <w:qFormat/>
    <w:rPr>
      <w:rFonts w:asciiTheme="majorHAnsi" w:hAnsiTheme="majorHAnsi"/>
      <w:b w:val="0"/>
      <w:bCs/>
    </w:rPr>
  </w:style>
  <w:style w:type="paragraph" w:customStyle="1" w:styleId="5C0AB56E1AB64440964DDB8EC1955AD7">
    <w:name w:val="5C0AB56E1AB64440964DDB8EC1955AD7"/>
  </w:style>
  <w:style w:type="paragraph" w:customStyle="1" w:styleId="A885655264664B0BA7A6E657D35932DB">
    <w:name w:val="A885655264664B0BA7A6E657D35932DB"/>
    <w:rsid w:val="00BB6D51"/>
  </w:style>
  <w:style w:type="paragraph" w:customStyle="1" w:styleId="E95F7606D32345F296B2904298AA40FF">
    <w:name w:val="E95F7606D32345F296B2904298AA40FF"/>
    <w:rsid w:val="00BB6D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TU 2017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EE3124"/>
      </a:accent1>
      <a:accent2>
        <a:srgbClr val="EE3124"/>
      </a:accent2>
      <a:accent3>
        <a:srgbClr val="EE3124"/>
      </a:accent3>
      <a:accent4>
        <a:srgbClr val="EE3124"/>
      </a:accent4>
      <a:accent5>
        <a:srgbClr val="EE3124"/>
      </a:accent5>
      <a:accent6>
        <a:srgbClr val="EE3124"/>
      </a:accent6>
      <a:hlink>
        <a:srgbClr val="EE3124"/>
      </a:hlink>
      <a:folHlink>
        <a:srgbClr val="EE3124"/>
      </a:folHlink>
    </a:clrScheme>
    <a:fontScheme name="LTU 2017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1F7F-9F5C-4B83-8A7F-90379418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DC39444-LTU-Memo-2023 (1)</Template>
  <TotalTime>281</TotalTime>
  <Pages>1</Pages>
  <Words>185</Words>
  <Characters>968</Characters>
  <Application>Microsoft Office Word</Application>
  <DocSecurity>0</DocSecurity>
  <Lines>60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1120</CharactersWithSpaces>
  <SharedDoc>false</SharedDoc>
  <HLinks>
    <vt:vector size="6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mailto: l.damevski@latrobe.edu.au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Anjali Goundar</dc:creator>
  <cp:keywords/>
  <cp:lastModifiedBy>Anjali Goundar</cp:lastModifiedBy>
  <cp:revision>10</cp:revision>
  <cp:lastPrinted>2013-10-02T04:55:00Z</cp:lastPrinted>
  <dcterms:created xsi:type="dcterms:W3CDTF">2024-11-22T02:49:00Z</dcterms:created>
  <dcterms:modified xsi:type="dcterms:W3CDTF">2024-11-28T02:56:00Z</dcterms:modified>
</cp:coreProperties>
</file>